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9E5E" w14:textId="77777777" w:rsidR="002C747C" w:rsidRDefault="009D1A21" w:rsidP="004E6FAF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noProof/>
          <w:spacing w:val="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8B0D7" wp14:editId="43E4F090">
                <wp:simplePos x="0" y="0"/>
                <wp:positionH relativeFrom="column">
                  <wp:posOffset>1094823</wp:posOffset>
                </wp:positionH>
                <wp:positionV relativeFrom="paragraph">
                  <wp:posOffset>-6350</wp:posOffset>
                </wp:positionV>
                <wp:extent cx="3999506" cy="938254"/>
                <wp:effectExtent l="0" t="0" r="2032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506" cy="938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FE59D" w14:textId="77777777" w:rsidR="00E777B7" w:rsidRPr="00AD30E8" w:rsidRDefault="00E777B7" w:rsidP="00AD30E8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28"/>
                                <w:szCs w:val="32"/>
                              </w:rPr>
                              <w:t>一般社団法人</w:t>
                            </w:r>
                          </w:p>
                          <w:p w14:paraId="1E988B22" w14:textId="77777777" w:rsidR="00E777B7" w:rsidRPr="00AD30E8" w:rsidRDefault="00E777B7" w:rsidP="00AD30E8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28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28"/>
                                <w:szCs w:val="32"/>
                              </w:rPr>
                              <w:t>埼玉県山岳・スポーツクライミング協会</w:t>
                            </w:r>
                          </w:p>
                          <w:p w14:paraId="5D1E5BAF" w14:textId="77777777" w:rsidR="00E777B7" w:rsidRPr="00AD30E8" w:rsidRDefault="00E777B7" w:rsidP="00AD30E8">
                            <w:pPr>
                              <w:pStyle w:val="a3"/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AD30E8">
                              <w:rPr>
                                <w:rFonts w:asciiTheme="majorEastAsia" w:eastAsiaTheme="majorEastAsia" w:hAnsiTheme="majorEastAsia" w:hint="eastAsia"/>
                                <w:bCs/>
                                <w:spacing w:val="6"/>
                                <w:sz w:val="32"/>
                                <w:szCs w:val="32"/>
                              </w:rPr>
                              <w:t>入会申込書等 　様式一式</w:t>
                            </w:r>
                          </w:p>
                          <w:p w14:paraId="70B03B96" w14:textId="77777777" w:rsidR="00E777B7" w:rsidRDefault="00E777B7" w:rsidP="00EF59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8B0D7" id="正方形/長方形 1" o:spid="_x0000_s1026" style="position:absolute;left:0;text-align:left;margin-left:86.2pt;margin-top:-.5pt;width:314.9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" fillcolor="white [3201]" strokecolor="#4f81bd [3204]" strokeweight="2pt">
                <v:textbox>
                  <w:txbxContent>
                    <w:p w14:paraId="2D7FE59D" w14:textId="77777777" w:rsidR="00E777B7" w:rsidRPr="00AD30E8" w:rsidRDefault="00E777B7" w:rsidP="00AD30E8">
                      <w:pPr>
                        <w:pStyle w:val="a3"/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28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28"/>
                          <w:szCs w:val="32"/>
                        </w:rPr>
                        <w:t>一般社団法人</w:t>
                      </w:r>
                    </w:p>
                    <w:p w14:paraId="1E988B22" w14:textId="77777777" w:rsidR="00E777B7" w:rsidRPr="00AD30E8" w:rsidRDefault="00E777B7" w:rsidP="00AD30E8">
                      <w:pPr>
                        <w:pStyle w:val="a3"/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28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28"/>
                          <w:szCs w:val="32"/>
                        </w:rPr>
                        <w:t>埼玉県山岳・スポーツクライミング協会</w:t>
                      </w:r>
                    </w:p>
                    <w:p w14:paraId="5D1E5BAF" w14:textId="77777777" w:rsidR="00E777B7" w:rsidRPr="00AD30E8" w:rsidRDefault="00E777B7" w:rsidP="00AD30E8">
                      <w:pPr>
                        <w:pStyle w:val="a3"/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spacing w:val="6"/>
                          <w:sz w:val="32"/>
                          <w:szCs w:val="32"/>
                        </w:rPr>
                      </w:pPr>
                      <w:r w:rsidRPr="00AD30E8">
                        <w:rPr>
                          <w:rFonts w:asciiTheme="majorEastAsia" w:eastAsiaTheme="majorEastAsia" w:hAnsiTheme="majorEastAsia" w:hint="eastAsia"/>
                          <w:bCs/>
                          <w:spacing w:val="6"/>
                          <w:sz w:val="32"/>
                          <w:szCs w:val="32"/>
                        </w:rPr>
                        <w:t>入会申込書等 　様式一式</w:t>
                      </w:r>
                    </w:p>
                    <w:p w14:paraId="70B03B96" w14:textId="77777777" w:rsidR="00E777B7" w:rsidRDefault="00E777B7" w:rsidP="00EF59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C73E4F" w14:textId="77777777" w:rsidR="00EF59CA" w:rsidRDefault="00EF59CA" w:rsidP="004E6FAF">
      <w:pPr>
        <w:jc w:val="left"/>
        <w:rPr>
          <w:rFonts w:cs="ＭＳ 明朝"/>
          <w:kern w:val="0"/>
          <w:sz w:val="24"/>
          <w:szCs w:val="24"/>
        </w:rPr>
      </w:pPr>
    </w:p>
    <w:p w14:paraId="7AAE4572" w14:textId="77777777" w:rsidR="00EF59CA" w:rsidRDefault="00EF59CA" w:rsidP="004E6FAF">
      <w:pPr>
        <w:jc w:val="left"/>
        <w:rPr>
          <w:rFonts w:cs="ＭＳ 明朝"/>
          <w:kern w:val="0"/>
          <w:sz w:val="24"/>
          <w:szCs w:val="24"/>
        </w:rPr>
      </w:pPr>
    </w:p>
    <w:p w14:paraId="0AAB2413" w14:textId="77777777" w:rsidR="007436E2" w:rsidRDefault="004F3552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pacing w:val="6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0ED9097" wp14:editId="74D0C73F">
            <wp:simplePos x="0" y="0"/>
            <wp:positionH relativeFrom="column">
              <wp:posOffset>2532214</wp:posOffset>
            </wp:positionH>
            <wp:positionV relativeFrom="paragraph">
              <wp:posOffset>7325995</wp:posOffset>
            </wp:positionV>
            <wp:extent cx="873687" cy="723569"/>
            <wp:effectExtent l="0" t="0" r="317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SCAロゴ１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87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8A64A" wp14:editId="179015AA">
                <wp:simplePos x="0" y="0"/>
                <wp:positionH relativeFrom="column">
                  <wp:posOffset>2150331</wp:posOffset>
                </wp:positionH>
                <wp:positionV relativeFrom="paragraph">
                  <wp:posOffset>8050199</wp:posOffset>
                </wp:positionV>
                <wp:extent cx="1657350" cy="30954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9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8CF83" w14:textId="77777777" w:rsidR="00E777B7" w:rsidRPr="008838EE" w:rsidRDefault="00E777B7" w:rsidP="0049793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8838E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20200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</w:rPr>
                              <w:t>305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4"/>
                              </w:rPr>
                              <w:t xml:space="preserve">　</w:t>
                            </w:r>
                            <w:r w:rsidRPr="008838EE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SMSCA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A64A" id="正方形/長方形 3" o:spid="_x0000_s1027" style="position:absolute;margin-left:169.3pt;margin-top:633.85pt;width:130.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" fillcolor="white [3201]" stroked="f" strokeweight="2pt">
                <v:textbox>
                  <w:txbxContent>
                    <w:p w14:paraId="5508CF83" w14:textId="77777777" w:rsidR="00E777B7" w:rsidRPr="008838EE" w:rsidRDefault="00E777B7" w:rsidP="00497937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8838EE">
                        <w:rPr>
                          <w:rFonts w:asciiTheme="majorHAnsi" w:hAnsiTheme="majorHAnsi" w:cstheme="majorHAnsi"/>
                          <w:sz w:val="24"/>
                        </w:rPr>
                        <w:t>20200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</w:rPr>
                        <w:t>305</w:t>
                      </w:r>
                      <w:r>
                        <w:rPr>
                          <w:rFonts w:asciiTheme="majorHAnsi" w:hAnsiTheme="majorHAnsi" w:cstheme="majorHAnsi" w:hint="eastAsia"/>
                          <w:sz w:val="24"/>
                        </w:rPr>
                        <w:t xml:space="preserve">　</w:t>
                      </w:r>
                      <w:r w:rsidRPr="008838EE">
                        <w:rPr>
                          <w:rFonts w:asciiTheme="majorHAnsi" w:hAnsiTheme="majorHAnsi" w:cstheme="majorHAnsi"/>
                          <w:sz w:val="24"/>
                        </w:rPr>
                        <w:t>SMSCA</w:t>
                      </w:r>
                    </w:p>
                  </w:txbxContent>
                </v:textbox>
              </v:rect>
            </w:pict>
          </mc:Fallback>
        </mc:AlternateContent>
      </w:r>
      <w:r w:rsidR="00691359">
        <w:rPr>
          <w:rFonts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BD7C1" wp14:editId="2EB0B50C">
                <wp:simplePos x="0" y="0"/>
                <wp:positionH relativeFrom="column">
                  <wp:posOffset>369239</wp:posOffset>
                </wp:positionH>
                <wp:positionV relativeFrom="paragraph">
                  <wp:posOffset>1116661</wp:posOffset>
                </wp:positionV>
                <wp:extent cx="5388334" cy="6082748"/>
                <wp:effectExtent l="0" t="0" r="2222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334" cy="6082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08CFF" w14:textId="77777777" w:rsidR="00E777B7" w:rsidRPr="00691359" w:rsidRDefault="00E777B7" w:rsidP="00AD30E8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 w:cs="ＭＳ 明朝"/>
                                <w:spacing w:val="2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cs="ＭＳ 明朝" w:hint="eastAsia"/>
                                <w:spacing w:val="20"/>
                                <w:kern w:val="0"/>
                                <w:sz w:val="22"/>
                                <w:szCs w:val="24"/>
                              </w:rPr>
                              <w:t>―正会員―</w:t>
                            </w:r>
                          </w:p>
                          <w:p w14:paraId="648E1A1B" w14:textId="77777777" w:rsidR="00E777B7" w:rsidRPr="00AD30E8" w:rsidRDefault="00E777B7" w:rsidP="00AD30E8">
                            <w:pPr>
                              <w:spacing w:line="360" w:lineRule="auto"/>
                              <w:jc w:val="left"/>
                              <w:rPr>
                                <w:rFonts w:cs="ＭＳ 明朝"/>
                                <w:spacing w:val="-2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D30E8">
                              <w:rPr>
                                <w:rFonts w:cs="ＭＳ 明朝" w:hint="eastAsia"/>
                                <w:spacing w:val="-20"/>
                                <w:kern w:val="0"/>
                                <w:sz w:val="22"/>
                                <w:szCs w:val="24"/>
                              </w:rPr>
                              <w:t>（様式第１号）一般社団法人埼玉県山岳・スポーツクライミング協会・入会申込書（正会員）</w:t>
                            </w:r>
                          </w:p>
                          <w:p w14:paraId="3A8C673C" w14:textId="77777777" w:rsidR="00E777B7" w:rsidRPr="00AD30E8" w:rsidRDefault="00E777B7" w:rsidP="00AD30E8">
                            <w:pPr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  <w:szCs w:val="24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>（様式第２号）役員名簿</w:t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  <w:szCs w:val="24"/>
                              </w:rPr>
                              <w:tab/>
                            </w:r>
                          </w:p>
                          <w:p w14:paraId="37613214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（様式第３号）会員名簿</w:t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ab/>
                            </w:r>
                          </w:p>
                          <w:p w14:paraId="26CAF578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>（様式第４号）一般社団法人埼玉県山岳・スポーツクライミング協会・退会届</w:t>
                            </w:r>
                          </w:p>
                          <w:p w14:paraId="5337CC04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</w:p>
                          <w:p w14:paraId="1E9AA3FA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―特別会員―</w:t>
                            </w:r>
                          </w:p>
                          <w:p w14:paraId="2D915E3A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（様式第５号）一般社団法人埼玉県山岳・スポーツクライミング協会・入会申込書（特別会員）</w:t>
                            </w:r>
                          </w:p>
                          <w:p w14:paraId="3CD89796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（様式第６号）市町村山岳連盟・役員名簿</w:t>
                            </w:r>
                          </w:p>
                          <w:p w14:paraId="5C3C1807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（様式第７号）市町村山岳連盟・加盟団体名簿</w:t>
                            </w:r>
                          </w:p>
                          <w:p w14:paraId="0872A9C6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31E7D39E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―共通―</w:t>
                            </w:r>
                          </w:p>
                          <w:p w14:paraId="25AE2134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（様式第８号）一般社団法人埼玉県山岳・スポーツクライミング協会・登録事項変更届</w:t>
                            </w:r>
                          </w:p>
                          <w:p w14:paraId="243C8256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4060EACB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―個人会員―</w:t>
                            </w:r>
                          </w:p>
                          <w:p w14:paraId="611C4782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（様式第９号）一般社団法人埼玉県山岳・スポーツクライミング協会・入会申込書（個人会員）</w:t>
                            </w:r>
                          </w:p>
                          <w:p w14:paraId="14F0374C" w14:textId="77777777" w:rsidR="00E777B7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</w:p>
                          <w:p w14:paraId="5E8615C1" w14:textId="77777777" w:rsidR="00E777B7" w:rsidRPr="00691359" w:rsidRDefault="00E777B7" w:rsidP="00AD30E8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2"/>
                              </w:rPr>
                            </w:pPr>
                            <w:r w:rsidRPr="00691359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2"/>
                              </w:rPr>
                              <w:t>―賛助会員―</w:t>
                            </w:r>
                          </w:p>
                          <w:p w14:paraId="58FD8153" w14:textId="77777777" w:rsidR="00E777B7" w:rsidRPr="00AD30E8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  <w:sz w:val="22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（様式第10号－１）一般社団法人埼玉県山岳・スポーツクライミング協会・入会申込書（賛助会員・団体）</w:t>
                            </w:r>
                          </w:p>
                          <w:p w14:paraId="105742CB" w14:textId="77777777" w:rsidR="00E777B7" w:rsidRPr="009D1A21" w:rsidRDefault="00E777B7" w:rsidP="00AD30E8">
                            <w:pPr>
                              <w:pStyle w:val="a3"/>
                              <w:spacing w:line="360" w:lineRule="auto"/>
                              <w:rPr>
                                <w:rFonts w:ascii="ＭＳ 明朝" w:hAnsi="ＭＳ 明朝"/>
                                <w:spacing w:val="-20"/>
                              </w:rPr>
                            </w:pPr>
                            <w:r w:rsidRPr="00AD30E8">
                              <w:rPr>
                                <w:rFonts w:ascii="ＭＳ 明朝" w:hAnsi="ＭＳ 明朝" w:hint="eastAsia"/>
                                <w:spacing w:val="-20"/>
                                <w:sz w:val="22"/>
                              </w:rPr>
                              <w:t>（様式第10号－２）一般社団法人埼玉県山岳・スポーツクライミング協会・入会申込書（賛助会員・個人）</w:t>
                            </w:r>
                          </w:p>
                          <w:p w14:paraId="7EAA1FF6" w14:textId="77777777" w:rsidR="00E777B7" w:rsidRDefault="00E777B7" w:rsidP="009D1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D7C1" id="正方形/長方形 2" o:spid="_x0000_s1028" style="position:absolute;margin-left:29.05pt;margin-top:87.95pt;width:424.3pt;height:4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" fillcolor="white [3201]" strokecolor="#4f81bd [3204]" strokeweight="2pt">
                <v:textbox>
                  <w:txbxContent>
                    <w:p w14:paraId="7FE08CFF" w14:textId="77777777" w:rsidR="00E777B7" w:rsidRPr="00691359" w:rsidRDefault="00E777B7" w:rsidP="00AD30E8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 w:cs="ＭＳ 明朝"/>
                          <w:spacing w:val="20"/>
                          <w:kern w:val="0"/>
                          <w:sz w:val="22"/>
                          <w:szCs w:val="24"/>
                        </w:rPr>
                      </w:pPr>
                      <w:r w:rsidRPr="00691359">
                        <w:rPr>
                          <w:rFonts w:asciiTheme="majorEastAsia" w:eastAsiaTheme="majorEastAsia" w:hAnsiTheme="majorEastAsia" w:cs="ＭＳ 明朝" w:hint="eastAsia"/>
                          <w:spacing w:val="20"/>
                          <w:kern w:val="0"/>
                          <w:sz w:val="22"/>
                          <w:szCs w:val="24"/>
                        </w:rPr>
                        <w:t>―正会員―</w:t>
                      </w:r>
                    </w:p>
                    <w:p w14:paraId="648E1A1B" w14:textId="77777777" w:rsidR="00E777B7" w:rsidRPr="00AD30E8" w:rsidRDefault="00E777B7" w:rsidP="00AD30E8">
                      <w:pPr>
                        <w:spacing w:line="360" w:lineRule="auto"/>
                        <w:jc w:val="left"/>
                        <w:rPr>
                          <w:rFonts w:cs="ＭＳ 明朝"/>
                          <w:spacing w:val="-20"/>
                          <w:kern w:val="0"/>
                          <w:sz w:val="22"/>
                          <w:szCs w:val="24"/>
                        </w:rPr>
                      </w:pPr>
                      <w:r w:rsidRPr="00AD30E8">
                        <w:rPr>
                          <w:rFonts w:cs="ＭＳ 明朝" w:hint="eastAsia"/>
                          <w:spacing w:val="-20"/>
                          <w:kern w:val="0"/>
                          <w:sz w:val="22"/>
                          <w:szCs w:val="24"/>
                        </w:rPr>
                        <w:t>（様式第１号）一般社団法人埼玉県山岳・スポーツクライミング協会・入会申込書（正会員）</w:t>
                      </w:r>
                    </w:p>
                    <w:p w14:paraId="3A8C673C" w14:textId="77777777" w:rsidR="00E777B7" w:rsidRPr="00AD30E8" w:rsidRDefault="00E777B7" w:rsidP="00AD30E8">
                      <w:pPr>
                        <w:spacing w:line="360" w:lineRule="auto"/>
                        <w:jc w:val="left"/>
                        <w:rPr>
                          <w:spacing w:val="-20"/>
                          <w:sz w:val="22"/>
                          <w:szCs w:val="24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>（様式第２号）役員名簿</w:t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  <w:szCs w:val="24"/>
                        </w:rPr>
                        <w:tab/>
                      </w:r>
                    </w:p>
                    <w:p w14:paraId="37613214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>（様式第３号）会員名簿</w:t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ab/>
                      </w:r>
                    </w:p>
                    <w:p w14:paraId="26CAF578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hint="eastAsia"/>
                          <w:spacing w:val="-20"/>
                          <w:sz w:val="22"/>
                        </w:rPr>
                        <w:t>（様式第４号）一般社団法人埼玉県山岳・スポーツクライミング協会・退会届</w:t>
                      </w:r>
                    </w:p>
                    <w:p w14:paraId="5337CC04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</w:p>
                    <w:p w14:paraId="1E9AA3FA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―特別会員―</w:t>
                      </w:r>
                    </w:p>
                    <w:p w14:paraId="2D915E3A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（様式第５号）一般社団法人埼玉県山岳・スポーツクライミング協会・入会申込書（特別会員）</w:t>
                      </w:r>
                    </w:p>
                    <w:p w14:paraId="3CD89796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（様式第６号）市町村山岳連盟・役員名簿</w:t>
                      </w:r>
                    </w:p>
                    <w:p w14:paraId="5C3C1807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（様式第７号）市町村山岳連盟・加盟団体名簿</w:t>
                      </w:r>
                    </w:p>
                    <w:p w14:paraId="0872A9C6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31E7D39E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―共通―</w:t>
                      </w:r>
                    </w:p>
                    <w:p w14:paraId="25AE2134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jc w:val="left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（様式第８号）一般社団法人埼玉県山岳・スポーツクライミング協会・登録事項変更届</w:t>
                      </w:r>
                    </w:p>
                    <w:p w14:paraId="243C8256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4060EACB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―個人会員―</w:t>
                      </w:r>
                    </w:p>
                    <w:p w14:paraId="611C4782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（様式第９号）一般社団法人埼玉県山岳・スポーツクライミング協会・入会申込書（個人会員）</w:t>
                      </w:r>
                    </w:p>
                    <w:p w14:paraId="14F0374C" w14:textId="77777777" w:rsidR="00E777B7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</w:p>
                    <w:p w14:paraId="5E8615C1" w14:textId="77777777" w:rsidR="00E777B7" w:rsidRPr="00691359" w:rsidRDefault="00E777B7" w:rsidP="00AD30E8">
                      <w:pPr>
                        <w:pStyle w:val="a3"/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2"/>
                        </w:rPr>
                      </w:pPr>
                      <w:r w:rsidRPr="00691359">
                        <w:rPr>
                          <w:rFonts w:asciiTheme="majorEastAsia" w:eastAsiaTheme="majorEastAsia" w:hAnsiTheme="majorEastAsia" w:hint="eastAsia"/>
                          <w:spacing w:val="20"/>
                          <w:sz w:val="22"/>
                        </w:rPr>
                        <w:t>―賛助会員―</w:t>
                      </w:r>
                    </w:p>
                    <w:p w14:paraId="58FD8153" w14:textId="77777777" w:rsidR="00E777B7" w:rsidRPr="00AD30E8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  <w:sz w:val="22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（様式第10号－１）一般社団法人埼玉県山岳・スポーツクライミング協会・入会申込書（賛助会員・団体）</w:t>
                      </w:r>
                    </w:p>
                    <w:p w14:paraId="105742CB" w14:textId="77777777" w:rsidR="00E777B7" w:rsidRPr="009D1A21" w:rsidRDefault="00E777B7" w:rsidP="00AD30E8">
                      <w:pPr>
                        <w:pStyle w:val="a3"/>
                        <w:spacing w:line="360" w:lineRule="auto"/>
                        <w:rPr>
                          <w:rFonts w:ascii="ＭＳ 明朝" w:hAnsi="ＭＳ 明朝"/>
                          <w:spacing w:val="-20"/>
                        </w:rPr>
                      </w:pPr>
                      <w:r w:rsidRPr="00AD30E8">
                        <w:rPr>
                          <w:rFonts w:ascii="ＭＳ 明朝" w:hAnsi="ＭＳ 明朝" w:hint="eastAsia"/>
                          <w:spacing w:val="-20"/>
                          <w:sz w:val="22"/>
                        </w:rPr>
                        <w:t>（様式第10号－２）一般社団法人埼玉県山岳・スポーツクライミング協会・入会申込書（賛助会員・個人）</w:t>
                      </w:r>
                    </w:p>
                    <w:p w14:paraId="7EAA1FF6" w14:textId="77777777" w:rsidR="00E777B7" w:rsidRDefault="00E777B7" w:rsidP="009D1A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36E2">
        <w:br w:type="page"/>
      </w:r>
    </w:p>
    <w:p w14:paraId="6293918A" w14:textId="77777777" w:rsidR="00FB77B0" w:rsidRDefault="00FB77B0">
      <w:pPr>
        <w:pStyle w:val="a3"/>
        <w:rPr>
          <w:spacing w:val="0"/>
        </w:rPr>
      </w:pPr>
      <w:r w:rsidRPr="00FB77B0">
        <w:rPr>
          <w:rFonts w:hint="eastAsia"/>
          <w:spacing w:val="0"/>
        </w:rPr>
        <w:lastRenderedPageBreak/>
        <w:t>（様式第</w:t>
      </w:r>
      <w:r w:rsidR="007436E2">
        <w:rPr>
          <w:rFonts w:hint="eastAsia"/>
          <w:spacing w:val="0"/>
        </w:rPr>
        <w:t>１</w:t>
      </w:r>
      <w:r w:rsidRPr="00FB77B0">
        <w:rPr>
          <w:rFonts w:hint="eastAsia"/>
          <w:spacing w:val="0"/>
        </w:rPr>
        <w:t>号）</w:t>
      </w:r>
    </w:p>
    <w:p w14:paraId="52435484" w14:textId="77777777" w:rsidR="007436E2" w:rsidRPr="00AD30E8" w:rsidRDefault="00C15B5E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AD30E8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</w:t>
      </w:r>
      <w:r w:rsidR="00B77465" w:rsidRPr="00AD30E8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埼玉県山岳</w:t>
      </w:r>
      <w:r w:rsidR="00FB77B0" w:rsidRPr="00AD30E8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・スポーツクライミング協会</w:t>
      </w:r>
    </w:p>
    <w:p w14:paraId="7C0E2FAE" w14:textId="77777777" w:rsidR="00FB77B0" w:rsidRPr="00AD30E8" w:rsidRDefault="00FB77B0">
      <w:pPr>
        <w:pStyle w:val="a3"/>
        <w:spacing w:line="440" w:lineRule="exact"/>
        <w:jc w:val="center"/>
        <w:rPr>
          <w:spacing w:val="0"/>
          <w:sz w:val="21"/>
        </w:rPr>
      </w:pPr>
      <w:r w:rsidRPr="00AD30E8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入会申込書（正会員）</w:t>
      </w:r>
    </w:p>
    <w:p w14:paraId="47481D59" w14:textId="77777777" w:rsidR="00B77465" w:rsidRDefault="00B77465">
      <w:pPr>
        <w:pStyle w:val="a3"/>
        <w:rPr>
          <w:spacing w:val="0"/>
        </w:rPr>
      </w:pPr>
    </w:p>
    <w:p w14:paraId="349AB1FB" w14:textId="77777777" w:rsidR="00B77465" w:rsidRDefault="00FB77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77465">
        <w:rPr>
          <w:rFonts w:ascii="ＭＳ 明朝" w:hAnsi="ＭＳ 明朝" w:hint="eastAsia"/>
        </w:rPr>
        <w:t xml:space="preserve">　　年　　月　　日</w:t>
      </w:r>
    </w:p>
    <w:p w14:paraId="2DAAAB13" w14:textId="77777777" w:rsidR="00B77465" w:rsidRPr="00FB77B0" w:rsidRDefault="00B77465">
      <w:pPr>
        <w:pStyle w:val="a3"/>
        <w:rPr>
          <w:spacing w:val="0"/>
        </w:rPr>
      </w:pPr>
    </w:p>
    <w:p w14:paraId="0771B6EC" w14:textId="77777777" w:rsidR="00B47032" w:rsidRDefault="00C15B5E">
      <w:pPr>
        <w:pStyle w:val="a3"/>
        <w:rPr>
          <w:rFonts w:ascii="ＭＳ 明朝" w:hAnsi="ＭＳ 明朝"/>
        </w:rPr>
      </w:pPr>
      <w:r w:rsidRPr="00C15B5E">
        <w:rPr>
          <w:rFonts w:ascii="ＭＳ 明朝" w:hAnsi="ＭＳ 明朝" w:hint="eastAsia"/>
        </w:rPr>
        <w:t>一般社団法人</w:t>
      </w:r>
    </w:p>
    <w:p w14:paraId="308325FF" w14:textId="77777777" w:rsidR="00FB77B0" w:rsidRDefault="00B774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</w:t>
      </w:r>
      <w:r w:rsidR="00FB77B0" w:rsidRPr="00FB77B0">
        <w:rPr>
          <w:rFonts w:ascii="ＭＳ 明朝" w:hAnsi="ＭＳ 明朝" w:hint="eastAsia"/>
        </w:rPr>
        <w:t>・スポーツクライミング協会</w:t>
      </w:r>
    </w:p>
    <w:p w14:paraId="32556C33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 w:rsidR="00B87C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B87C49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様</w:t>
      </w:r>
    </w:p>
    <w:p w14:paraId="12249BB9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 w:rsidR="00FB77B0">
        <w:rPr>
          <w:rFonts w:ascii="ＭＳ 明朝" w:hAnsi="ＭＳ 明朝" w:hint="eastAsia"/>
          <w:spacing w:val="2"/>
        </w:rPr>
        <w:t xml:space="preserve">団　体　</w:t>
      </w:r>
      <w:r>
        <w:rPr>
          <w:rFonts w:ascii="ＭＳ 明朝" w:hAnsi="ＭＳ 明朝" w:hint="eastAsia"/>
        </w:rPr>
        <w:t xml:space="preserve">名　　　　　　　　</w:t>
      </w:r>
    </w:p>
    <w:p w14:paraId="2176CEB7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事務所住所</w:t>
      </w:r>
    </w:p>
    <w:p w14:paraId="65E51965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代表者氏名　　　　　　　　　　　　　　印</w:t>
      </w:r>
    </w:p>
    <w:p w14:paraId="210C2C82" w14:textId="77777777" w:rsidR="00B77465" w:rsidRDefault="00B77465">
      <w:pPr>
        <w:pStyle w:val="a3"/>
        <w:rPr>
          <w:spacing w:val="0"/>
        </w:rPr>
      </w:pPr>
    </w:p>
    <w:p w14:paraId="6B143185" w14:textId="77777777" w:rsidR="00B77465" w:rsidRDefault="00FB77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15B5E" w:rsidRPr="00C15B5E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埼玉県山岳</w:t>
      </w:r>
      <w:r w:rsidRPr="00FB77B0">
        <w:rPr>
          <w:rFonts w:ascii="ＭＳ 明朝" w:hAnsi="ＭＳ 明朝" w:hint="eastAsia"/>
        </w:rPr>
        <w:t>・スポーツクライミング協会</w:t>
      </w:r>
      <w:r>
        <w:rPr>
          <w:rFonts w:ascii="ＭＳ 明朝" w:hAnsi="ＭＳ 明朝" w:hint="eastAsia"/>
        </w:rPr>
        <w:t xml:space="preserve">　定款　</w:t>
      </w:r>
      <w:r w:rsidR="00B77465">
        <w:rPr>
          <w:rFonts w:ascii="ＭＳ 明朝" w:hAnsi="ＭＳ 明朝" w:hint="eastAsia"/>
        </w:rPr>
        <w:t>第</w:t>
      </w:r>
      <w:r w:rsidR="006E6D03">
        <w:rPr>
          <w:rFonts w:ascii="ＭＳ 明朝" w:hAnsi="ＭＳ 明朝" w:hint="eastAsia"/>
        </w:rPr>
        <w:t>８</w:t>
      </w:r>
      <w:r w:rsidR="00B77465">
        <w:rPr>
          <w:rFonts w:ascii="ＭＳ 明朝" w:hAnsi="ＭＳ 明朝" w:hint="eastAsia"/>
        </w:rPr>
        <w:t>条に基づき、必要書類を添付し、</w:t>
      </w:r>
      <w:r w:rsidR="00C15B5E" w:rsidRPr="00C15B5E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</w:t>
      </w:r>
      <w:r>
        <w:rPr>
          <w:rFonts w:ascii="ＭＳ 明朝" w:hAnsi="ＭＳ 明朝" w:hint="eastAsia"/>
        </w:rPr>
        <w:t>山岳・スポーツクライミング協会</w:t>
      </w:r>
      <w:r w:rsidR="00B7746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入会を申し込みます</w:t>
      </w:r>
      <w:r w:rsidR="00B77465">
        <w:rPr>
          <w:rFonts w:ascii="ＭＳ 明朝" w:hAnsi="ＭＳ 明朝" w:hint="eastAsia"/>
        </w:rPr>
        <w:t>。</w:t>
      </w:r>
    </w:p>
    <w:p w14:paraId="00BCA14C" w14:textId="77777777" w:rsidR="00B77465" w:rsidRPr="00FB77B0" w:rsidRDefault="00B77465">
      <w:pPr>
        <w:pStyle w:val="a3"/>
        <w:rPr>
          <w:spacing w:val="0"/>
        </w:rPr>
      </w:pPr>
    </w:p>
    <w:p w14:paraId="5F849C53" w14:textId="77777777" w:rsidR="00B77465" w:rsidRDefault="00B7746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8364"/>
      </w:tblGrid>
      <w:tr w:rsidR="00B77465" w:rsidRPr="00571E60" w14:paraId="02EC9B97" w14:textId="77777777" w:rsidTr="00691359">
        <w:trPr>
          <w:trHeight w:hRule="exact" w:val="73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E1370" w14:textId="77777777" w:rsidR="00B77465" w:rsidRDefault="00B77465" w:rsidP="00FB77B0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団</w:t>
            </w:r>
            <w:r w:rsidR="00FB77B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体</w:t>
            </w:r>
            <w:r w:rsidR="00FB77B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名：</w:t>
            </w:r>
          </w:p>
        </w:tc>
      </w:tr>
      <w:tr w:rsidR="007436E2" w:rsidRPr="00571E60" w14:paraId="7959FB1A" w14:textId="77777777" w:rsidTr="00691359">
        <w:trPr>
          <w:cantSplit/>
          <w:trHeight w:hRule="exact" w:val="73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19928C" w14:textId="77777777" w:rsidR="007436E2" w:rsidRDefault="007436E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E285" w14:textId="77777777" w:rsidR="007436E2" w:rsidRDefault="007436E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名：　　　　　　　　　　　　　　　　　　　　　　　印</w:t>
            </w:r>
          </w:p>
        </w:tc>
      </w:tr>
      <w:tr w:rsidR="007436E2" w:rsidRPr="00571E60" w14:paraId="7EDD19C5" w14:textId="77777777" w:rsidTr="00691359">
        <w:trPr>
          <w:cantSplit/>
          <w:trHeight w:hRule="exact" w:val="738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0C031F24" w14:textId="77777777" w:rsidR="007436E2" w:rsidRDefault="007436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63F1" w14:textId="77777777" w:rsidR="007436E2" w:rsidRDefault="007436E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　所：〒</w:t>
            </w:r>
          </w:p>
        </w:tc>
      </w:tr>
      <w:tr w:rsidR="007436E2" w:rsidRPr="00571E60" w14:paraId="67C36649" w14:textId="77777777" w:rsidTr="00691359">
        <w:trPr>
          <w:cantSplit/>
          <w:trHeight w:hRule="exact" w:val="687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03329946" w14:textId="77777777" w:rsidR="007436E2" w:rsidRDefault="007436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ECBE6" w14:textId="77777777" w:rsidR="007436E2" w:rsidRDefault="007436E2" w:rsidP="00E6517E">
            <w:pPr>
              <w:pStyle w:val="a3"/>
              <w:spacing w:before="250" w:line="320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電　話： </w:t>
            </w:r>
          </w:p>
          <w:p w14:paraId="69511C9B" w14:textId="77777777" w:rsidR="007436E2" w:rsidRDefault="007436E2">
            <w:pPr>
              <w:pStyle w:val="a3"/>
              <w:spacing w:before="250"/>
              <w:rPr>
                <w:spacing w:val="0"/>
              </w:rPr>
            </w:pPr>
          </w:p>
        </w:tc>
      </w:tr>
      <w:tr w:rsidR="007436E2" w:rsidRPr="00571E60" w14:paraId="1D28A38E" w14:textId="77777777" w:rsidTr="00691359">
        <w:trPr>
          <w:cantSplit/>
          <w:trHeight w:hRule="exact" w:val="711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E37E1A6" w14:textId="77777777" w:rsidR="007436E2" w:rsidRDefault="007436E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830E" w14:textId="77777777" w:rsidR="007436E2" w:rsidRDefault="007436E2" w:rsidP="00E6517E">
            <w:pPr>
              <w:pStyle w:val="a3"/>
              <w:spacing w:before="250" w:line="320" w:lineRule="exact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 xml:space="preserve"> </w:t>
            </w:r>
            <w:r w:rsidRPr="007436E2">
              <w:rPr>
                <w:rFonts w:cs="Century" w:hint="eastAsia"/>
                <w:spacing w:val="2"/>
              </w:rPr>
              <w:t>メール：</w:t>
            </w:r>
          </w:p>
        </w:tc>
      </w:tr>
    </w:tbl>
    <w:p w14:paraId="3B172E8A" w14:textId="77777777" w:rsidR="00B77465" w:rsidRDefault="00B77465">
      <w:pPr>
        <w:pStyle w:val="a3"/>
        <w:spacing w:line="250" w:lineRule="exact"/>
        <w:rPr>
          <w:spacing w:val="0"/>
        </w:rPr>
      </w:pPr>
    </w:p>
    <w:p w14:paraId="03614791" w14:textId="77777777" w:rsidR="007436E2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</w:t>
      </w:r>
      <w:r w:rsidR="007436E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①規約</w:t>
      </w:r>
    </w:p>
    <w:p w14:paraId="46033A93" w14:textId="77777777" w:rsidR="00B77465" w:rsidRDefault="007436E2">
      <w:pPr>
        <w:pStyle w:val="a3"/>
        <w:rPr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ab/>
      </w:r>
      <w:r w:rsidR="00B77465">
        <w:rPr>
          <w:rFonts w:ascii="ＭＳ 明朝" w:hAnsi="ＭＳ 明朝" w:hint="eastAsia"/>
        </w:rPr>
        <w:t>②役員名簿</w:t>
      </w:r>
    </w:p>
    <w:p w14:paraId="04EAFC63" w14:textId="77777777" w:rsidR="00B77465" w:rsidRDefault="007436E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ab/>
      </w:r>
      <w:r>
        <w:rPr>
          <w:rFonts w:ascii="ＭＳ 明朝" w:hAnsi="ＭＳ 明朝" w:hint="eastAsia"/>
          <w:spacing w:val="2"/>
        </w:rPr>
        <w:tab/>
      </w:r>
      <w:r w:rsidR="00B77465">
        <w:rPr>
          <w:rFonts w:ascii="ＭＳ 明朝" w:hAnsi="ＭＳ 明朝" w:hint="eastAsia"/>
        </w:rPr>
        <w:t>③会員名簿</w:t>
      </w:r>
    </w:p>
    <w:p w14:paraId="45E1136B" w14:textId="77777777" w:rsidR="00B77465" w:rsidRDefault="00B77465">
      <w:pPr>
        <w:pStyle w:val="a3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35"/>
      </w:tblGrid>
      <w:tr w:rsidR="00B77465" w:rsidRPr="00571E60" w14:paraId="7B839C03" w14:textId="77777777" w:rsidTr="0048038D">
        <w:trPr>
          <w:trHeight w:hRule="exact" w:val="1825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C536" w14:textId="77777777" w:rsidR="00B77465" w:rsidRDefault="00B77465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6E6D0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7344A48C" w14:textId="77777777" w:rsidR="00B77465" w:rsidRDefault="00B7746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15B5E" w:rsidRPr="00C15B5E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</w:t>
            </w:r>
            <w:r w:rsidR="00FB77B0">
              <w:rPr>
                <w:rFonts w:ascii="ＭＳ 明朝" w:hAnsi="ＭＳ 明朝" w:hint="eastAsia"/>
              </w:rPr>
              <w:t>山岳・スポーツクライミング協会</w:t>
            </w:r>
            <w:r>
              <w:rPr>
                <w:rFonts w:ascii="ＭＳ 明朝" w:hAnsi="ＭＳ 明朝" w:hint="eastAsia"/>
              </w:rPr>
              <w:t xml:space="preserve">　理事会　で　承認</w:t>
            </w:r>
          </w:p>
          <w:p w14:paraId="2B697956" w14:textId="77777777" w:rsidR="007436E2" w:rsidRDefault="007436E2">
            <w:pPr>
              <w:pStyle w:val="a3"/>
              <w:rPr>
                <w:spacing w:val="0"/>
              </w:rPr>
            </w:pPr>
          </w:p>
          <w:p w14:paraId="08609011" w14:textId="77777777" w:rsidR="00B77465" w:rsidRDefault="00B7746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03051601" w14:textId="77777777" w:rsidR="007436E2" w:rsidRDefault="007436E2" w:rsidP="007436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（様式第２号）</w:t>
      </w:r>
    </w:p>
    <w:p w14:paraId="7529E207" w14:textId="77777777" w:rsidR="00F75D56" w:rsidRDefault="00F75D56" w:rsidP="007436E2">
      <w:pPr>
        <w:pStyle w:val="a3"/>
        <w:rPr>
          <w:spacing w:val="0"/>
        </w:rPr>
      </w:pPr>
    </w:p>
    <w:p w14:paraId="62D11331" w14:textId="71854CD9" w:rsidR="007436E2" w:rsidRPr="00E777B7" w:rsidRDefault="002778FC" w:rsidP="00F75D56">
      <w:pPr>
        <w:pStyle w:val="a3"/>
        <w:spacing w:line="440" w:lineRule="exact"/>
        <w:jc w:val="center"/>
        <w:rPr>
          <w:spacing w:val="0"/>
          <w:sz w:val="21"/>
        </w:rPr>
      </w:pPr>
      <w:r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[</w:t>
      </w:r>
      <w:r>
        <w:rPr>
          <w:rFonts w:ascii="ＭＳ ゴシック" w:eastAsia="ＭＳ ゴシック" w:hAnsi="ＭＳ ゴシック" w:cs="ＭＳ ゴシック"/>
          <w:spacing w:val="8"/>
          <w:sz w:val="32"/>
          <w:szCs w:val="40"/>
        </w:rPr>
        <w:t xml:space="preserve">               ]</w:t>
      </w:r>
      <w:r w:rsidR="007436E2" w:rsidRPr="00E777B7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山岳会・役員名簿</w:t>
      </w:r>
    </w:p>
    <w:p w14:paraId="09DA17E5" w14:textId="77777777" w:rsidR="007436E2" w:rsidRPr="00F75D56" w:rsidRDefault="007436E2" w:rsidP="007436E2">
      <w:pPr>
        <w:pStyle w:val="a3"/>
        <w:spacing w:line="120" w:lineRule="exact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4110"/>
        <w:gridCol w:w="2127"/>
      </w:tblGrid>
      <w:tr w:rsidR="007436E2" w14:paraId="48E0B4C6" w14:textId="77777777" w:rsidTr="0048038D">
        <w:trPr>
          <w:trHeight w:val="822"/>
        </w:trPr>
        <w:tc>
          <w:tcPr>
            <w:tcW w:w="1384" w:type="dxa"/>
            <w:vAlign w:val="center"/>
          </w:tcPr>
          <w:p w14:paraId="0ED35E8C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6E2" w:rsidRPr="00AF733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7436E2">
                    <w:rPr>
                      <w:rFonts w:ascii="ＭＳ 明朝" w:hAnsi="ＭＳ 明朝"/>
                    </w:rPr>
                    <w:t>団体名</w:t>
                  </w:r>
                </w:rubyBase>
              </w:ruby>
            </w:r>
          </w:p>
        </w:tc>
        <w:tc>
          <w:tcPr>
            <w:tcW w:w="8222" w:type="dxa"/>
            <w:gridSpan w:val="3"/>
          </w:tcPr>
          <w:p w14:paraId="5DDED6BB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</w:tr>
      <w:tr w:rsidR="007436E2" w14:paraId="1E61A997" w14:textId="77777777" w:rsidTr="0048038D">
        <w:trPr>
          <w:trHeight w:val="529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3FEE5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697C5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436E2" w:rsidRPr="009812BC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7436E2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92EB8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20DA1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</w:tr>
      <w:tr w:rsidR="007436E2" w14:paraId="1F2C375F" w14:textId="77777777" w:rsidTr="0048038D">
        <w:trPr>
          <w:trHeight w:val="719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23B3C000" w14:textId="77777777" w:rsidR="007436E2" w:rsidRPr="00691359" w:rsidRDefault="00E777B7" w:rsidP="00E777B7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691359">
              <w:rPr>
                <w:rFonts w:ascii="ＭＳ 明朝" w:hAnsi="ＭＳ 明朝" w:hint="eastAsia"/>
                <w:b/>
              </w:rPr>
              <w:t>◎</w:t>
            </w:r>
            <w:r w:rsidR="007436E2" w:rsidRPr="00691359">
              <w:rPr>
                <w:rFonts w:ascii="ＭＳ 明朝" w:hAnsi="ＭＳ 明朝" w:hint="eastAsia"/>
                <w:b/>
              </w:rPr>
              <w:t>会</w:t>
            </w:r>
            <w:r w:rsidRPr="00691359">
              <w:rPr>
                <w:rFonts w:ascii="ＭＳ 明朝" w:hAnsi="ＭＳ 明朝" w:hint="eastAsia"/>
                <w:b/>
              </w:rPr>
              <w:t xml:space="preserve">　</w:t>
            </w:r>
            <w:r w:rsidR="007436E2" w:rsidRPr="00691359">
              <w:rPr>
                <w:rFonts w:ascii="ＭＳ 明朝" w:hAnsi="ＭＳ 明朝" w:hint="eastAsia"/>
                <w:b/>
              </w:rPr>
              <w:t>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1D9980A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14:paraId="53AAA1E1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411244E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0AAAFEF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7436E2" w14:paraId="76DE5922" w14:textId="77777777" w:rsidTr="0048038D">
        <w:trPr>
          <w:trHeight w:val="671"/>
        </w:trPr>
        <w:tc>
          <w:tcPr>
            <w:tcW w:w="1384" w:type="dxa"/>
            <w:vAlign w:val="center"/>
          </w:tcPr>
          <w:p w14:paraId="7E54FF4A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副会長</w:t>
            </w:r>
          </w:p>
        </w:tc>
        <w:tc>
          <w:tcPr>
            <w:tcW w:w="1985" w:type="dxa"/>
            <w:vAlign w:val="center"/>
          </w:tcPr>
          <w:p w14:paraId="1DD2BA89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384AEEF7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DBE415D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7436E2" w14:paraId="3C100C60" w14:textId="77777777" w:rsidTr="0048038D">
        <w:trPr>
          <w:trHeight w:val="724"/>
        </w:trPr>
        <w:tc>
          <w:tcPr>
            <w:tcW w:w="1384" w:type="dxa"/>
            <w:vAlign w:val="center"/>
          </w:tcPr>
          <w:p w14:paraId="4B0E7113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414CC55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2CEF97F8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EA5DCAE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7436E2" w14:paraId="28E758D3" w14:textId="77777777" w:rsidTr="0048038D">
        <w:trPr>
          <w:trHeight w:val="724"/>
        </w:trPr>
        <w:tc>
          <w:tcPr>
            <w:tcW w:w="1384" w:type="dxa"/>
            <w:vAlign w:val="center"/>
          </w:tcPr>
          <w:p w14:paraId="4EB7A0CE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5A0E82F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38F83BC0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6190526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7436E2" w14:paraId="3E47DC7B" w14:textId="77777777" w:rsidTr="0048038D">
        <w:trPr>
          <w:trHeight w:val="693"/>
        </w:trPr>
        <w:tc>
          <w:tcPr>
            <w:tcW w:w="1384" w:type="dxa"/>
            <w:vAlign w:val="center"/>
          </w:tcPr>
          <w:p w14:paraId="4E475E35" w14:textId="77777777" w:rsidR="007436E2" w:rsidRDefault="007436E2" w:rsidP="007436E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リーダー</w:t>
            </w:r>
          </w:p>
        </w:tc>
        <w:tc>
          <w:tcPr>
            <w:tcW w:w="1985" w:type="dxa"/>
            <w:vAlign w:val="center"/>
          </w:tcPr>
          <w:p w14:paraId="22F60301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52DDF87B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28926C96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45C9188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7436E2" w14:paraId="47973304" w14:textId="77777777" w:rsidTr="0048038D">
        <w:trPr>
          <w:trHeight w:val="685"/>
        </w:trPr>
        <w:tc>
          <w:tcPr>
            <w:tcW w:w="1384" w:type="dxa"/>
            <w:vAlign w:val="center"/>
          </w:tcPr>
          <w:p w14:paraId="65E23EDC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3927881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1525CD00" w14:textId="77777777" w:rsidR="007436E2" w:rsidRDefault="007436E2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6362E32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691359" w14:paraId="798402A4" w14:textId="77777777" w:rsidTr="0048038D">
        <w:trPr>
          <w:trHeight w:val="688"/>
        </w:trPr>
        <w:tc>
          <w:tcPr>
            <w:tcW w:w="1384" w:type="dxa"/>
            <w:vMerge w:val="restart"/>
            <w:vAlign w:val="center"/>
          </w:tcPr>
          <w:p w14:paraId="0E8D0E27" w14:textId="77777777" w:rsidR="00691359" w:rsidRPr="00691359" w:rsidRDefault="00691359" w:rsidP="00B47032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691359">
              <w:rPr>
                <w:rFonts w:ascii="ＭＳ 明朝" w:hAnsi="ＭＳ 明朝" w:hint="eastAsia"/>
                <w:b/>
              </w:rPr>
              <w:t>◎事務局</w:t>
            </w:r>
          </w:p>
        </w:tc>
        <w:tc>
          <w:tcPr>
            <w:tcW w:w="1985" w:type="dxa"/>
            <w:vMerge w:val="restart"/>
            <w:vAlign w:val="center"/>
          </w:tcPr>
          <w:p w14:paraId="54649EA5" w14:textId="77777777" w:rsidR="00691359" w:rsidRDefault="00691359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3270DCA" w14:textId="77777777" w:rsidR="00691359" w:rsidRDefault="00691359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C48BCCB" w14:textId="77777777" w:rsidR="00691359" w:rsidRDefault="00691359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7FC3B7" w14:textId="77777777" w:rsidR="00691359" w:rsidRDefault="00691359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691359" w14:paraId="251D9110" w14:textId="77777777" w:rsidTr="0048038D">
        <w:trPr>
          <w:trHeight w:val="349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58665280" w14:textId="77777777" w:rsidR="00691359" w:rsidRDefault="00691359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877DB54" w14:textId="77777777" w:rsidR="00691359" w:rsidRDefault="00691359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592615C2" w14:textId="77777777" w:rsidR="00691359" w:rsidRDefault="00691359" w:rsidP="00691359">
            <w:pPr>
              <w:pStyle w:val="a3"/>
              <w:jc w:val="left"/>
              <w:rPr>
                <w:rFonts w:ascii="ＭＳ 明朝" w:hAnsi="ＭＳ 明朝"/>
              </w:rPr>
            </w:pPr>
            <w:r w:rsidRPr="00691359">
              <w:rPr>
                <w:rFonts w:ascii="ＭＳ 明朝" w:hAnsi="ＭＳ 明朝" w:hint="eastAsia"/>
              </w:rPr>
              <w:t>メール：</w:t>
            </w:r>
          </w:p>
        </w:tc>
      </w:tr>
      <w:tr w:rsidR="00512121" w14:paraId="55296193" w14:textId="77777777" w:rsidTr="0048038D">
        <w:trPr>
          <w:trHeight w:val="690"/>
        </w:trPr>
        <w:tc>
          <w:tcPr>
            <w:tcW w:w="1384" w:type="dxa"/>
            <w:vMerge w:val="restart"/>
            <w:vAlign w:val="center"/>
          </w:tcPr>
          <w:p w14:paraId="7A52E7A1" w14:textId="77777777" w:rsidR="00E777B7" w:rsidRDefault="00E777B7" w:rsidP="00F75D56">
            <w:pPr>
              <w:pStyle w:val="a3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◎　</w:t>
            </w:r>
            <w:r w:rsidR="00512121">
              <w:rPr>
                <w:rFonts w:ascii="ＭＳ 明朝" w:hAnsi="ＭＳ 明朝" w:hint="eastAsia"/>
                <w:b/>
              </w:rPr>
              <w:t>※</w:t>
            </w:r>
          </w:p>
          <w:p w14:paraId="598CFD01" w14:textId="77777777" w:rsidR="00E777B7" w:rsidRDefault="00512121" w:rsidP="00F75D56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F75D56">
              <w:rPr>
                <w:rFonts w:ascii="ＭＳ 明朝" w:hAnsi="ＭＳ 明朝" w:hint="eastAsia"/>
                <w:b/>
              </w:rPr>
              <w:t>県山協</w:t>
            </w:r>
          </w:p>
          <w:p w14:paraId="10D2F066" w14:textId="77777777" w:rsidR="00512121" w:rsidRPr="00F75D56" w:rsidRDefault="00512121" w:rsidP="00F75D56">
            <w:pPr>
              <w:pStyle w:val="a3"/>
              <w:jc w:val="center"/>
              <w:rPr>
                <w:rFonts w:ascii="ＭＳ 明朝" w:hAnsi="ＭＳ 明朝"/>
                <w:b/>
              </w:rPr>
            </w:pPr>
            <w:r w:rsidRPr="00F75D56">
              <w:rPr>
                <w:rFonts w:ascii="ＭＳ 明朝" w:hAnsi="ＭＳ 明朝" w:hint="eastAsia"/>
                <w:b/>
              </w:rPr>
              <w:t>派遣委員</w:t>
            </w:r>
          </w:p>
        </w:tc>
        <w:tc>
          <w:tcPr>
            <w:tcW w:w="1985" w:type="dxa"/>
            <w:vMerge w:val="restart"/>
            <w:vAlign w:val="center"/>
          </w:tcPr>
          <w:p w14:paraId="075D3527" w14:textId="77777777" w:rsidR="00512121" w:rsidRDefault="00512121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DCCC035" w14:textId="77777777" w:rsidR="00512121" w:rsidRDefault="00512121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2F67D15" w14:textId="77777777" w:rsidR="00512121" w:rsidRDefault="00512121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512121" w14:paraId="795D7AB7" w14:textId="77777777" w:rsidTr="0048038D">
        <w:trPr>
          <w:trHeight w:val="257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14:paraId="2F91212A" w14:textId="77777777" w:rsidR="00512121" w:rsidRDefault="00512121" w:rsidP="00F75D56">
            <w:pPr>
              <w:pStyle w:val="a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6DB21D26" w14:textId="77777777" w:rsidR="00512121" w:rsidRDefault="00512121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14:paraId="6515334A" w14:textId="77777777" w:rsidR="00512121" w:rsidRDefault="00512121" w:rsidP="00512121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メール：</w:t>
            </w:r>
          </w:p>
        </w:tc>
      </w:tr>
      <w:tr w:rsidR="007436E2" w14:paraId="5ED6BE3A" w14:textId="77777777" w:rsidTr="0048038D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39C0B5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  <w:r w:rsidR="00F75D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類</w:t>
            </w:r>
          </w:p>
          <w:p w14:paraId="4CA2ADE7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7F66211" w14:textId="77777777" w:rsidR="007436E2" w:rsidRDefault="007436E2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</w:tcPr>
          <w:p w14:paraId="621CF646" w14:textId="77777777" w:rsidR="007436E2" w:rsidRDefault="007436E2" w:rsidP="00B47032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C20BBF1" w14:textId="77777777" w:rsidR="007436E2" w:rsidRDefault="007436E2" w:rsidP="00B4703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F75D56" w14:paraId="4FA3039F" w14:textId="77777777" w:rsidTr="0048038D">
        <w:trPr>
          <w:trHeight w:val="82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6F4CA151" w14:textId="77777777" w:rsidR="00F75D56" w:rsidRDefault="00F75D56" w:rsidP="00F75D56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1985" w:type="dxa"/>
            <w:vAlign w:val="center"/>
          </w:tcPr>
          <w:p w14:paraId="69D58FFE" w14:textId="77777777" w:rsidR="00F75D56" w:rsidRDefault="00F75D56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</w:tcPr>
          <w:p w14:paraId="4101EEF2" w14:textId="77777777" w:rsidR="00F75D56" w:rsidRDefault="00F75D56" w:rsidP="00B47032">
            <w:pPr>
              <w:pStyle w:val="a3"/>
              <w:jc w:val="left"/>
              <w:rPr>
                <w:rFonts w:ascii="ＭＳ 明朝" w:hAnsi="ＭＳ 明朝"/>
                <w:b/>
                <w:sz w:val="21"/>
              </w:rPr>
            </w:pPr>
            <w:r>
              <w:rPr>
                <w:rFonts w:ascii="ＭＳ 明朝" w:hAnsi="ＭＳ 明朝" w:hint="eastAsia"/>
              </w:rPr>
              <w:t>&lt;アドレス&gt;</w:t>
            </w:r>
            <w:r w:rsidR="00691359">
              <w:rPr>
                <w:rFonts w:ascii="ＭＳ 明朝" w:hAnsi="ＭＳ 明朝" w:hint="eastAsia"/>
              </w:rPr>
              <w:t xml:space="preserve">　</w:t>
            </w:r>
            <w:r w:rsidR="00691359" w:rsidRPr="00691359">
              <w:rPr>
                <w:rFonts w:ascii="ＭＳ 明朝" w:hAnsi="ＭＳ 明朝" w:hint="eastAsia"/>
                <w:b/>
                <w:sz w:val="21"/>
              </w:rPr>
              <w:t>※基本的に書類はメールで送ります。</w:t>
            </w:r>
          </w:p>
          <w:p w14:paraId="0238946E" w14:textId="77777777" w:rsidR="00F75D56" w:rsidRDefault="00F75D56" w:rsidP="00B4703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F75D56" w14:paraId="3075D146" w14:textId="77777777" w:rsidTr="0048038D">
        <w:trPr>
          <w:trHeight w:val="68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EC56E" w14:textId="77777777" w:rsidR="00F75D56" w:rsidRDefault="00F75D56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8CF34" w14:textId="77777777" w:rsidR="00F75D56" w:rsidRDefault="00F75D56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F75D56">
              <w:rPr>
                <w:rFonts w:ascii="ＭＳ 明朝" w:hAnsi="ＭＳ 明朝" w:hint="eastAsia"/>
              </w:rPr>
              <w:t>&lt;アドレス&gt;</w:t>
            </w:r>
          </w:p>
          <w:p w14:paraId="63B1A0E1" w14:textId="77777777" w:rsidR="00F75D56" w:rsidRDefault="00F75D56" w:rsidP="00B4703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</w:tbl>
    <w:p w14:paraId="32EA35BC" w14:textId="77777777" w:rsidR="001B0EAE" w:rsidRDefault="00E777B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◎印の役職は必ず記入してください。他の役職は会に応じて</w:t>
      </w:r>
      <w:r w:rsidR="00691359">
        <w:rPr>
          <w:rFonts w:ascii="ＭＳ 明朝" w:hAnsi="ＭＳ 明朝" w:hint="eastAsia"/>
        </w:rPr>
        <w:t>記入してください。省略可。</w:t>
      </w:r>
    </w:p>
    <w:p w14:paraId="5E1C35D3" w14:textId="77777777" w:rsidR="00691359" w:rsidRDefault="00691359">
      <w:pPr>
        <w:pStyle w:val="a3"/>
        <w:rPr>
          <w:rFonts w:ascii="ＭＳ 明朝" w:hAnsi="ＭＳ 明朝"/>
        </w:rPr>
      </w:pPr>
    </w:p>
    <w:p w14:paraId="7B49D942" w14:textId="77777777" w:rsidR="00F75D56" w:rsidRPr="001B0EAE" w:rsidRDefault="00F75D56">
      <w:pPr>
        <w:pStyle w:val="a3"/>
        <w:rPr>
          <w:rFonts w:asciiTheme="majorEastAsia" w:eastAsiaTheme="majorEastAsia" w:hAnsiTheme="majorEastAsia"/>
          <w:b/>
          <w:u w:val="single"/>
        </w:rPr>
      </w:pPr>
      <w:r w:rsidRPr="001B0EAE">
        <w:rPr>
          <w:rFonts w:asciiTheme="majorEastAsia" w:eastAsiaTheme="majorEastAsia" w:hAnsiTheme="majorEastAsia" w:hint="eastAsia"/>
          <w:b/>
          <w:u w:val="single"/>
        </w:rPr>
        <w:t>※「県山協派遣委員」の所属希望専門委員会</w:t>
      </w:r>
      <w:r w:rsidR="001B0EAE" w:rsidRPr="001B0EAE">
        <w:rPr>
          <w:rFonts w:asciiTheme="majorEastAsia" w:eastAsiaTheme="majorEastAsia" w:hAnsiTheme="majorEastAsia" w:hint="eastAsia"/>
          <w:b/>
          <w:u w:val="single"/>
        </w:rPr>
        <w:t>等</w:t>
      </w:r>
      <w:r w:rsidR="001B0EAE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1B0EAE">
        <w:rPr>
          <w:rFonts w:asciiTheme="majorEastAsia" w:eastAsiaTheme="majorEastAsia" w:hAnsiTheme="majorEastAsia" w:hint="eastAsia"/>
          <w:b/>
          <w:u w:val="single"/>
        </w:rPr>
        <w:t>（いずれか３つに</w:t>
      </w:r>
      <w:r w:rsidR="00F5087B" w:rsidRPr="001B0EAE">
        <w:rPr>
          <w:rFonts w:asciiTheme="majorEastAsia" w:eastAsiaTheme="majorEastAsia" w:hAnsiTheme="majorEastAsia" w:hint="eastAsia"/>
          <w:b/>
          <w:u w:val="single"/>
        </w:rPr>
        <w:t>☑</w:t>
      </w:r>
      <w:r w:rsidRPr="001B0EAE">
        <w:rPr>
          <w:rFonts w:asciiTheme="majorEastAsia" w:eastAsiaTheme="majorEastAsia" w:hAnsiTheme="majorEastAsia" w:hint="eastAsia"/>
          <w:b/>
          <w:u w:val="single"/>
        </w:rPr>
        <w:t>）</w:t>
      </w:r>
    </w:p>
    <w:p w14:paraId="5B20B19C" w14:textId="77777777" w:rsidR="001B0EAE" w:rsidRDefault="00F5087B" w:rsidP="00F5087B">
      <w:pPr>
        <w:pStyle w:val="a3"/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</w:rPr>
        <w:t>☐</w:t>
      </w:r>
      <w:r w:rsidR="001B0EAE">
        <w:rPr>
          <w:rFonts w:ascii="ＭＳ 明朝" w:hAnsi="ＭＳ 明朝" w:hint="eastAsia"/>
          <w:b/>
        </w:rPr>
        <w:t xml:space="preserve">総務　</w:t>
      </w:r>
      <w:r>
        <w:rPr>
          <w:rFonts w:ascii="ＭＳ 明朝" w:hAnsi="ＭＳ 明朝" w:hint="eastAsia"/>
          <w:b/>
        </w:rPr>
        <w:t>☐</w:t>
      </w:r>
      <w:r w:rsidR="001B0EAE">
        <w:rPr>
          <w:rFonts w:ascii="ＭＳ 明朝" w:hAnsi="ＭＳ 明朝" w:hint="eastAsia"/>
          <w:b/>
        </w:rPr>
        <w:t xml:space="preserve">財務　</w:t>
      </w:r>
      <w:r>
        <w:rPr>
          <w:rFonts w:ascii="ＭＳ 明朝" w:hAnsi="ＭＳ 明朝" w:hint="eastAsia"/>
          <w:b/>
        </w:rPr>
        <w:t>☐</w:t>
      </w:r>
      <w:r w:rsidR="001B0EAE">
        <w:rPr>
          <w:rFonts w:ascii="ＭＳ 明朝" w:hAnsi="ＭＳ 明朝" w:hint="eastAsia"/>
          <w:b/>
        </w:rPr>
        <w:t xml:space="preserve">広報　</w:t>
      </w:r>
      <w:r>
        <w:rPr>
          <w:rFonts w:ascii="ＭＳ 明朝" w:hAnsi="ＭＳ 明朝" w:hint="eastAsia"/>
          <w:b/>
        </w:rPr>
        <w:t>☐</w:t>
      </w:r>
      <w:r w:rsidR="001B0EAE">
        <w:rPr>
          <w:rFonts w:ascii="ＭＳ 明朝" w:hAnsi="ＭＳ 明朝" w:hint="eastAsia"/>
          <w:b/>
        </w:rPr>
        <w:t>企画</w:t>
      </w:r>
      <w:r>
        <w:rPr>
          <w:rFonts w:ascii="ＭＳ 明朝" w:hAnsi="ＭＳ 明朝" w:hint="eastAsia"/>
          <w:b/>
        </w:rPr>
        <w:t xml:space="preserve">　☐</w:t>
      </w:r>
      <w:r w:rsidR="001B0EAE">
        <w:rPr>
          <w:rFonts w:ascii="ＭＳ 明朝" w:hAnsi="ＭＳ 明朝" w:hint="eastAsia"/>
          <w:b/>
        </w:rPr>
        <w:t>指導</w:t>
      </w:r>
      <w:r>
        <w:rPr>
          <w:rFonts w:ascii="ＭＳ 明朝" w:hAnsi="ＭＳ 明朝" w:hint="eastAsia"/>
          <w:b/>
        </w:rPr>
        <w:t xml:space="preserve">　☐</w:t>
      </w:r>
      <w:r w:rsidR="001B0EAE">
        <w:rPr>
          <w:rFonts w:ascii="ＭＳ 明朝" w:hAnsi="ＭＳ 明朝" w:hint="eastAsia"/>
          <w:b/>
        </w:rPr>
        <w:t>遭対</w:t>
      </w:r>
      <w:r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登山普及</w:t>
      </w:r>
      <w:r w:rsidRPr="00F5087B"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自然保護</w:t>
      </w:r>
    </w:p>
    <w:p w14:paraId="104A9899" w14:textId="77777777" w:rsidR="001B0EAE" w:rsidRDefault="00F5087B" w:rsidP="00F5087B">
      <w:pPr>
        <w:pStyle w:val="a3"/>
        <w:rPr>
          <w:rFonts w:ascii="ＭＳ 明朝" w:hAnsi="ＭＳ 明朝"/>
          <w:b/>
        </w:rPr>
      </w:pPr>
      <w:r w:rsidRPr="00F5087B"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海外登山</w:t>
      </w:r>
      <w:r w:rsidRPr="00F5087B"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個人会員</w:t>
      </w:r>
      <w:r w:rsidRPr="00F5087B"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医科学</w:t>
      </w:r>
      <w:r w:rsidRPr="00F5087B">
        <w:rPr>
          <w:rFonts w:ascii="ＭＳ 明朝" w:hAnsi="ＭＳ 明朝" w:hint="eastAsia"/>
          <w:b/>
        </w:rPr>
        <w:t xml:space="preserve">　</w:t>
      </w:r>
      <w:r w:rsidRPr="00F5087B">
        <w:rPr>
          <w:rFonts w:ascii="ＭＳ 明朝" w:hAnsi="ＭＳ 明朝"/>
          <w:b/>
        </w:rPr>
        <w:t>☐</w:t>
      </w:r>
      <w:r w:rsidR="001B0EAE">
        <w:rPr>
          <w:rFonts w:ascii="ＭＳ 明朝" w:hAnsi="ＭＳ 明朝" w:hint="eastAsia"/>
          <w:b/>
        </w:rPr>
        <w:t>競技</w:t>
      </w:r>
      <w:r>
        <w:rPr>
          <w:rFonts w:ascii="ＭＳ 明朝" w:hAnsi="ＭＳ 明朝" w:hint="eastAsia"/>
          <w:b/>
        </w:rPr>
        <w:t xml:space="preserve">　☐</w:t>
      </w:r>
      <w:r w:rsidR="001B0EAE">
        <w:rPr>
          <w:rFonts w:ascii="ＭＳ 明朝" w:hAnsi="ＭＳ 明朝" w:hint="eastAsia"/>
          <w:b/>
        </w:rPr>
        <w:t>選手強化</w:t>
      </w:r>
      <w:r>
        <w:rPr>
          <w:rFonts w:ascii="ＭＳ 明朝" w:hAnsi="ＭＳ 明朝" w:hint="eastAsia"/>
          <w:b/>
        </w:rPr>
        <w:t xml:space="preserve">　☐</w:t>
      </w:r>
      <w:r w:rsidR="001B0EAE">
        <w:rPr>
          <w:rFonts w:ascii="ＭＳ 明朝" w:hAnsi="ＭＳ 明朝" w:hint="eastAsia"/>
          <w:b/>
        </w:rPr>
        <w:t>トレラン</w:t>
      </w:r>
      <w:r>
        <w:rPr>
          <w:rFonts w:ascii="ＭＳ 明朝" w:hAnsi="ＭＳ 明朝" w:hint="eastAsia"/>
          <w:b/>
        </w:rPr>
        <w:t xml:space="preserve">　</w:t>
      </w:r>
    </w:p>
    <w:p w14:paraId="18CCE0C7" w14:textId="77777777" w:rsidR="00F5087B" w:rsidRDefault="001B0EAE" w:rsidP="00F5087B">
      <w:pPr>
        <w:pStyle w:val="a3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F5087B">
        <w:rPr>
          <w:rFonts w:ascii="ＭＳ 明朝" w:hAnsi="ＭＳ 明朝" w:hint="eastAsia"/>
          <w:b/>
        </w:rPr>
        <w:t>☐</w:t>
      </w:r>
      <w:r>
        <w:rPr>
          <w:rFonts w:ascii="ＭＳ 明朝" w:hAnsi="ＭＳ 明朝" w:hint="eastAsia"/>
          <w:b/>
        </w:rPr>
        <w:t>事務局</w:t>
      </w:r>
      <w:r w:rsidR="00F5087B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</w:t>
      </w:r>
      <w:r w:rsidR="00F5087B">
        <w:rPr>
          <w:rFonts w:ascii="ＭＳ 明朝" w:hAnsi="ＭＳ 明朝" w:hint="eastAsia"/>
          <w:b/>
        </w:rPr>
        <w:t>☐</w:t>
      </w:r>
      <w:r>
        <w:rPr>
          <w:rFonts w:ascii="ＭＳ 明朝" w:hAnsi="ＭＳ 明朝" w:hint="eastAsia"/>
          <w:b/>
        </w:rPr>
        <w:t xml:space="preserve">ホームページ　</w:t>
      </w:r>
      <w:r w:rsidRPr="001B0EAE">
        <w:rPr>
          <w:rFonts w:ascii="ＭＳ 明朝" w:hAnsi="ＭＳ 明朝"/>
          <w:b/>
        </w:rPr>
        <w:t>☐</w:t>
      </w:r>
      <w:r>
        <w:rPr>
          <w:rFonts w:ascii="ＭＳ 明朝" w:hAnsi="ＭＳ 明朝" w:hint="eastAsia"/>
          <w:b/>
        </w:rPr>
        <w:t>カレンダー</w:t>
      </w:r>
    </w:p>
    <w:p w14:paraId="06D7F8CE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</w:t>
      </w:r>
      <w:r w:rsidR="009D1BD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号）</w:t>
      </w:r>
    </w:p>
    <w:p w14:paraId="2670A764" w14:textId="3880C84B" w:rsidR="00B77465" w:rsidRPr="00691359" w:rsidRDefault="002778FC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2778FC">
        <w:rPr>
          <w:rFonts w:ascii="ＭＳ ゴシック" w:eastAsia="ＭＳ ゴシック" w:hAnsi="ＭＳ ゴシック" w:cs="ＭＳ ゴシック"/>
          <w:spacing w:val="8"/>
          <w:sz w:val="32"/>
          <w:szCs w:val="40"/>
        </w:rPr>
        <w:t>[               ]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山岳会</w:t>
      </w:r>
      <w:r w:rsidR="009D1BD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・会員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名簿</w:t>
      </w:r>
    </w:p>
    <w:p w14:paraId="4AD275C7" w14:textId="77777777" w:rsidR="00C15B5E" w:rsidRPr="00C15B5E" w:rsidRDefault="00C15B5E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40"/>
          <w:szCs w:val="40"/>
        </w:rPr>
      </w:pPr>
    </w:p>
    <w:tbl>
      <w:tblPr>
        <w:tblStyle w:val="a8"/>
        <w:tblW w:w="9497" w:type="dxa"/>
        <w:tblInd w:w="108" w:type="dxa"/>
        <w:tblLook w:val="04A0" w:firstRow="1" w:lastRow="0" w:firstColumn="1" w:lastColumn="0" w:noHBand="0" w:noVBand="1"/>
      </w:tblPr>
      <w:tblGrid>
        <w:gridCol w:w="534"/>
        <w:gridCol w:w="2409"/>
        <w:gridCol w:w="318"/>
        <w:gridCol w:w="532"/>
        <w:gridCol w:w="2410"/>
        <w:gridCol w:w="318"/>
        <w:gridCol w:w="529"/>
        <w:gridCol w:w="2447"/>
      </w:tblGrid>
      <w:tr w:rsidR="009D1BD5" w14:paraId="5776F04D" w14:textId="77777777" w:rsidTr="0048038D">
        <w:trPr>
          <w:trHeight w:val="297"/>
        </w:trPr>
        <w:tc>
          <w:tcPr>
            <w:tcW w:w="534" w:type="dxa"/>
            <w:tcBorders>
              <w:bottom w:val="single" w:sz="12" w:space="0" w:color="auto"/>
            </w:tcBorders>
          </w:tcPr>
          <w:p w14:paraId="06FD33F4" w14:textId="77777777" w:rsidR="009D1BD5" w:rsidRPr="009D1BD5" w:rsidRDefault="009D1BD5" w:rsidP="00F5087B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№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ABED741" w14:textId="77777777" w:rsidR="009D1BD5" w:rsidRPr="009D1BD5" w:rsidRDefault="009D1BD5" w:rsidP="00F5087B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　　氏　名</w:t>
            </w:r>
          </w:p>
        </w:tc>
        <w:tc>
          <w:tcPr>
            <w:tcW w:w="318" w:type="dxa"/>
            <w:vMerge w:val="restart"/>
            <w:tcBorders>
              <w:top w:val="nil"/>
            </w:tcBorders>
          </w:tcPr>
          <w:p w14:paraId="4654BA9F" w14:textId="77777777" w:rsidR="009D1BD5" w:rsidRPr="009D1BD5" w:rsidRDefault="009D1BD5" w:rsidP="00F5087B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</w:tcPr>
          <w:p w14:paraId="3B882FB7" w14:textId="77777777" w:rsidR="009D1BD5" w:rsidRPr="009D1BD5" w:rsidRDefault="009D1BD5" w:rsidP="00B47032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№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29B6408" w14:textId="77777777" w:rsidR="009D1BD5" w:rsidRPr="009D1BD5" w:rsidRDefault="009D1BD5" w:rsidP="00B47032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　　氏　名</w:t>
            </w:r>
          </w:p>
        </w:tc>
        <w:tc>
          <w:tcPr>
            <w:tcW w:w="318" w:type="dxa"/>
            <w:vMerge w:val="restart"/>
            <w:tcBorders>
              <w:top w:val="nil"/>
            </w:tcBorders>
          </w:tcPr>
          <w:p w14:paraId="4E597DF7" w14:textId="77777777" w:rsidR="009D1BD5" w:rsidRPr="009D1BD5" w:rsidRDefault="009D1BD5" w:rsidP="00F5087B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</w:tcPr>
          <w:p w14:paraId="5A425EB2" w14:textId="77777777" w:rsidR="009D1BD5" w:rsidRPr="009D1BD5" w:rsidRDefault="009D1BD5" w:rsidP="00B47032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№</w:t>
            </w:r>
          </w:p>
        </w:tc>
        <w:tc>
          <w:tcPr>
            <w:tcW w:w="2447" w:type="dxa"/>
            <w:tcBorders>
              <w:bottom w:val="single" w:sz="12" w:space="0" w:color="auto"/>
            </w:tcBorders>
          </w:tcPr>
          <w:p w14:paraId="3F37B711" w14:textId="77777777" w:rsidR="009D1BD5" w:rsidRPr="009D1BD5" w:rsidRDefault="009D1BD5" w:rsidP="00B47032">
            <w:pPr>
              <w:pStyle w:val="a3"/>
              <w:spacing w:line="440" w:lineRule="exact"/>
              <w:jc w:val="lef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　　氏　名</w:t>
            </w:r>
          </w:p>
        </w:tc>
      </w:tr>
      <w:tr w:rsidR="009D1BD5" w14:paraId="5E17849C" w14:textId="77777777" w:rsidTr="0048038D">
        <w:trPr>
          <w:trHeight w:val="567"/>
        </w:trPr>
        <w:tc>
          <w:tcPr>
            <w:tcW w:w="5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8ED8DBF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 w:rsidRP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638EB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266AA0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7963E3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DE869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78DF612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9EAB0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41</w:t>
            </w:r>
          </w:p>
        </w:tc>
        <w:tc>
          <w:tcPr>
            <w:tcW w:w="24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E14C6B2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45A289E1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47474EBB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2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15A431A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5711A5B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5B0F335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22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7131BD5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C389A0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427AC57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42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7AF5E01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63912D26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07904725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3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4506181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5D6959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643602B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23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07133B8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07DEF54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0F751CE2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43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1AE1CD6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555FE4D6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537DF102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4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2193AA4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8F8236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22724C4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24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15E52C4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3E0ED5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36FD45D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44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2D6D4E4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56342B84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5ADABBAF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5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145F0F8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DE3778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3A6E16F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25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2C73EB2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761126C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0B0AC5C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45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3751BFB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61D47F5F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2A76399A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6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148C89D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6E9095C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3BCE041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26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69801E0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730BEDE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2BB33D3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46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16414A8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4920C38B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30273C0D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7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6C377EB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804EA9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5FA8F1B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27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6F4E805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19DF7D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143A17E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47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13B2B04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46FFED98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FA9719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8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3474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751C37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C5465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28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8265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4547E7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83D24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48</w:t>
            </w:r>
          </w:p>
        </w:tc>
        <w:tc>
          <w:tcPr>
            <w:tcW w:w="2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25BE3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25CB5667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634ACC57" w14:textId="77777777" w:rsidR="009D1BD5" w:rsidRPr="009D1BD5" w:rsidRDefault="001B0EAE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 xml:space="preserve"> </w:t>
            </w:r>
            <w:r w:rsidR="009D1BD5">
              <w:rPr>
                <w:rFonts w:asciiTheme="minorEastAsia" w:eastAsiaTheme="minorEastAsia" w:hAnsiTheme="minorEastAsia" w:cs="ＭＳ ゴシック" w:hint="eastAsia"/>
                <w:spacing w:val="8"/>
              </w:rPr>
              <w:t>9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478E039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E2BA2F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5B18075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29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43DF83F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70D6FE0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02DD896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49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07ECE2F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4F1B153D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04BE7AE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10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1A7D1A0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4C5BC87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782701A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30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0B76E8C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6BCC682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1BC4FF9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50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6F8EA9F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0B09305E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0A9B1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11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ED1B6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7540E18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1A0C2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503E7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878DAA2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8414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51</w:t>
            </w:r>
          </w:p>
        </w:tc>
        <w:tc>
          <w:tcPr>
            <w:tcW w:w="2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9E3FF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7199816E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7A9131C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12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2F2EAE6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CE47D0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549E564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32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961CE7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83AAD2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1E11B00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52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279A9D8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37FD1F1C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290746C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13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173431C4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4865F96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0B1CDB8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33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6D1E82F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4693FF8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36BF7D6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53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6B3A55D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2D272673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9F399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14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0DCB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63D1807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3B84B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60497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5EFF99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46935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54</w:t>
            </w:r>
          </w:p>
        </w:tc>
        <w:tc>
          <w:tcPr>
            <w:tcW w:w="2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8E10C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2E8D39D2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51FAC711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15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B3C75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7F3519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0C8DC06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35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351C2D1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4FB22E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0177A7D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55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666E3FA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31A19540" w14:textId="77777777" w:rsidTr="0048038D">
        <w:trPr>
          <w:trHeight w:val="567"/>
        </w:trPr>
        <w:tc>
          <w:tcPr>
            <w:tcW w:w="534" w:type="dxa"/>
            <w:vAlign w:val="center"/>
          </w:tcPr>
          <w:p w14:paraId="7AF0032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16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64B5F58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39896A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vAlign w:val="center"/>
          </w:tcPr>
          <w:p w14:paraId="7FD86C5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36</w:t>
            </w:r>
          </w:p>
        </w:tc>
        <w:tc>
          <w:tcPr>
            <w:tcW w:w="2410" w:type="dxa"/>
            <w:vAlign w:val="center"/>
          </w:tcPr>
          <w:p w14:paraId="2CC23AF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25D40C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vAlign w:val="center"/>
          </w:tcPr>
          <w:p w14:paraId="3E8B7986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56</w:t>
            </w:r>
          </w:p>
        </w:tc>
        <w:tc>
          <w:tcPr>
            <w:tcW w:w="2447" w:type="dxa"/>
            <w:vAlign w:val="center"/>
          </w:tcPr>
          <w:p w14:paraId="07C1D1F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6B297FF3" w14:textId="77777777" w:rsidTr="0048038D">
        <w:trPr>
          <w:trHeight w:val="567"/>
        </w:trPr>
        <w:tc>
          <w:tcPr>
            <w:tcW w:w="534" w:type="dxa"/>
            <w:tcBorders>
              <w:bottom w:val="single" w:sz="2" w:space="0" w:color="auto"/>
            </w:tcBorders>
            <w:vAlign w:val="center"/>
          </w:tcPr>
          <w:p w14:paraId="1EE796E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17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14:paraId="359445C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444B4F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14:paraId="2ADE1B07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37</w:t>
            </w:r>
          </w:p>
        </w:tc>
        <w:tc>
          <w:tcPr>
            <w:tcW w:w="2410" w:type="dxa"/>
            <w:tcBorders>
              <w:bottom w:val="single" w:sz="2" w:space="0" w:color="auto"/>
            </w:tcBorders>
            <w:vAlign w:val="center"/>
          </w:tcPr>
          <w:p w14:paraId="25BFAC1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4539D24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vAlign w:val="center"/>
          </w:tcPr>
          <w:p w14:paraId="5646066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57</w:t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576F7D5F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605AB158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1E705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18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84BD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31149B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460BE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38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43AAF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22034803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EE52F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58</w:t>
            </w:r>
          </w:p>
        </w:tc>
        <w:tc>
          <w:tcPr>
            <w:tcW w:w="2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F27AB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6962B163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526845" w14:textId="77777777" w:rsid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19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76D6BC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3018E8ED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CA50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39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443B69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vAlign w:val="center"/>
          </w:tcPr>
          <w:p w14:paraId="1CA80FA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6C36DA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59</w:t>
            </w:r>
          </w:p>
        </w:tc>
        <w:tc>
          <w:tcPr>
            <w:tcW w:w="24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813F35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  <w:tr w:rsidR="009D1BD5" w14:paraId="497ABB50" w14:textId="77777777" w:rsidTr="0048038D">
        <w:trPr>
          <w:trHeight w:val="567"/>
        </w:trPr>
        <w:tc>
          <w:tcPr>
            <w:tcW w:w="534" w:type="dxa"/>
            <w:tcBorders>
              <w:top w:val="single" w:sz="2" w:space="0" w:color="auto"/>
            </w:tcBorders>
            <w:vAlign w:val="center"/>
          </w:tcPr>
          <w:p w14:paraId="0A3C1AB4" w14:textId="77777777" w:rsid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20</w:t>
            </w:r>
          </w:p>
        </w:tc>
        <w:tc>
          <w:tcPr>
            <w:tcW w:w="2409" w:type="dxa"/>
            <w:tcBorders>
              <w:top w:val="single" w:sz="2" w:space="0" w:color="auto"/>
            </w:tcBorders>
            <w:vAlign w:val="center"/>
          </w:tcPr>
          <w:p w14:paraId="3ED928E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tcBorders>
              <w:bottom w:val="nil"/>
            </w:tcBorders>
            <w:vAlign w:val="center"/>
          </w:tcPr>
          <w:p w14:paraId="2C032AF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32" w:type="dxa"/>
            <w:tcBorders>
              <w:top w:val="single" w:sz="2" w:space="0" w:color="auto"/>
            </w:tcBorders>
            <w:vAlign w:val="center"/>
          </w:tcPr>
          <w:p w14:paraId="10951C88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40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4374411B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318" w:type="dxa"/>
            <w:vMerge/>
            <w:tcBorders>
              <w:bottom w:val="nil"/>
            </w:tcBorders>
            <w:vAlign w:val="center"/>
          </w:tcPr>
          <w:p w14:paraId="5DF28F62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  <w:tc>
          <w:tcPr>
            <w:tcW w:w="529" w:type="dxa"/>
            <w:tcBorders>
              <w:top w:val="single" w:sz="2" w:space="0" w:color="auto"/>
            </w:tcBorders>
            <w:vAlign w:val="center"/>
          </w:tcPr>
          <w:p w14:paraId="3D7395FE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8"/>
              </w:rPr>
              <w:t>60</w:t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164E00A0" w14:textId="77777777" w:rsidR="009D1BD5" w:rsidRPr="009D1BD5" w:rsidRDefault="009D1BD5" w:rsidP="009D1BD5">
            <w:pPr>
              <w:pStyle w:val="a3"/>
              <w:spacing w:line="440" w:lineRule="exact"/>
              <w:rPr>
                <w:rFonts w:asciiTheme="minorEastAsia" w:eastAsiaTheme="minorEastAsia" w:hAnsiTheme="minorEastAsia" w:cs="ＭＳ ゴシック"/>
                <w:spacing w:val="8"/>
              </w:rPr>
            </w:pPr>
          </w:p>
        </w:tc>
      </w:tr>
    </w:tbl>
    <w:p w14:paraId="0470C6F4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※この名簿は、個人情報保護法に則り、</w:t>
      </w:r>
      <w:r w:rsidR="006E6D03">
        <w:rPr>
          <w:rFonts w:ascii="ＭＳ 明朝" w:hAnsi="ＭＳ 明朝" w:hint="eastAsia"/>
        </w:rPr>
        <w:t>入会申請</w:t>
      </w:r>
      <w:r>
        <w:rPr>
          <w:rFonts w:ascii="ＭＳ 明朝" w:hAnsi="ＭＳ 明朝" w:hint="eastAsia"/>
        </w:rPr>
        <w:t>以外には使用しません。</w:t>
      </w:r>
    </w:p>
    <w:p w14:paraId="758D3EC7" w14:textId="77777777" w:rsidR="00B77465" w:rsidRDefault="00B77465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（様式第</w:t>
      </w:r>
      <w:r w:rsidR="00C15B5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号）</w:t>
      </w:r>
    </w:p>
    <w:p w14:paraId="46AE44B7" w14:textId="77777777" w:rsidR="00B77465" w:rsidRDefault="00B77465">
      <w:pPr>
        <w:pStyle w:val="a3"/>
        <w:rPr>
          <w:spacing w:val="0"/>
        </w:rPr>
      </w:pPr>
    </w:p>
    <w:p w14:paraId="268EF407" w14:textId="77777777" w:rsidR="00C15B5E" w:rsidRPr="00691359" w:rsidRDefault="00C15B5E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55347853" w14:textId="77777777" w:rsidR="00B77465" w:rsidRPr="00691359" w:rsidRDefault="00B77465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退</w:t>
      </w:r>
      <w:r w:rsidR="00C15B5E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 xml:space="preserve"> 会 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届</w:t>
      </w:r>
    </w:p>
    <w:p w14:paraId="58F8E271" w14:textId="77777777" w:rsidR="00B77465" w:rsidRDefault="00B77465">
      <w:pPr>
        <w:pStyle w:val="a3"/>
        <w:rPr>
          <w:spacing w:val="0"/>
        </w:rPr>
      </w:pPr>
    </w:p>
    <w:p w14:paraId="5F13DE2B" w14:textId="77777777" w:rsidR="00915145" w:rsidRDefault="00915145" w:rsidP="0091514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　　年　　月　　日</w:t>
      </w:r>
    </w:p>
    <w:p w14:paraId="183EFEA6" w14:textId="77777777" w:rsidR="00B77465" w:rsidRDefault="00B77465">
      <w:pPr>
        <w:pStyle w:val="a3"/>
        <w:rPr>
          <w:spacing w:val="0"/>
        </w:rPr>
      </w:pPr>
    </w:p>
    <w:p w14:paraId="43BBF6C7" w14:textId="77777777" w:rsidR="00C15B5E" w:rsidRDefault="00C15B5E">
      <w:pPr>
        <w:pStyle w:val="a3"/>
        <w:rPr>
          <w:rFonts w:ascii="ＭＳ 明朝" w:hAnsi="ＭＳ 明朝"/>
        </w:rPr>
      </w:pPr>
      <w:r w:rsidRPr="00C15B5E">
        <w:rPr>
          <w:rFonts w:ascii="ＭＳ 明朝" w:hAnsi="ＭＳ 明朝" w:hint="eastAsia"/>
        </w:rPr>
        <w:t>一般社団法人</w:t>
      </w:r>
    </w:p>
    <w:p w14:paraId="1CF70D48" w14:textId="77777777" w:rsidR="00C15B5E" w:rsidRDefault="00B774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</w:p>
    <w:p w14:paraId="4CC54697" w14:textId="77777777" w:rsidR="00B77465" w:rsidRDefault="00B774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会</w:t>
      </w:r>
      <w:r w:rsidR="00C15B5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C15B5E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様</w:t>
      </w:r>
    </w:p>
    <w:p w14:paraId="4731FAFA" w14:textId="77777777" w:rsidR="00C15B5E" w:rsidRDefault="00C15B5E">
      <w:pPr>
        <w:pStyle w:val="a3"/>
        <w:rPr>
          <w:rFonts w:ascii="ＭＳ 明朝" w:hAnsi="ＭＳ 明朝"/>
        </w:rPr>
      </w:pPr>
    </w:p>
    <w:p w14:paraId="637626C7" w14:textId="77777777" w:rsidR="00C15B5E" w:rsidRDefault="00C15B5E">
      <w:pPr>
        <w:pStyle w:val="a3"/>
        <w:rPr>
          <w:rFonts w:ascii="ＭＳ 明朝" w:hAnsi="ＭＳ 明朝"/>
        </w:rPr>
      </w:pPr>
    </w:p>
    <w:p w14:paraId="46BA97F4" w14:textId="77777777" w:rsidR="00C15B5E" w:rsidRDefault="00C15B5E" w:rsidP="00C15B5E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15B5E">
        <w:rPr>
          <w:rFonts w:ascii="ＭＳ 明朝" w:hAnsi="ＭＳ 明朝" w:hint="eastAsia"/>
        </w:rPr>
        <w:t>一般社団法人埼玉県山岳・スポーツクライミング協会</w:t>
      </w:r>
      <w:r>
        <w:rPr>
          <w:rFonts w:ascii="ＭＳ 明朝" w:hAnsi="ＭＳ 明朝" w:hint="eastAsia"/>
        </w:rPr>
        <w:t>を退会したいので、下記の通り</w:t>
      </w:r>
    </w:p>
    <w:p w14:paraId="7F64488C" w14:textId="77777777" w:rsidR="00C15B5E" w:rsidRDefault="00C15B5E" w:rsidP="00C15B5E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届出します。</w:t>
      </w:r>
    </w:p>
    <w:p w14:paraId="45402C0E" w14:textId="77777777" w:rsidR="00B47032" w:rsidRDefault="00B47032" w:rsidP="00C15B5E">
      <w:pPr>
        <w:pStyle w:val="a3"/>
        <w:jc w:val="left"/>
        <w:rPr>
          <w:rFonts w:ascii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C15B5E" w14:paraId="007DA33F" w14:textId="77777777" w:rsidTr="00915145">
        <w:trPr>
          <w:trHeight w:val="740"/>
        </w:trPr>
        <w:tc>
          <w:tcPr>
            <w:tcW w:w="1809" w:type="dxa"/>
            <w:vAlign w:val="center"/>
          </w:tcPr>
          <w:p w14:paraId="49E6DF0A" w14:textId="77777777" w:rsidR="00C15B5E" w:rsidRDefault="00C15B5E" w:rsidP="0091514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　</w:t>
            </w:r>
            <w:r w:rsidR="0091514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97" w:type="dxa"/>
          </w:tcPr>
          <w:p w14:paraId="39076730" w14:textId="77777777" w:rsidR="00C15B5E" w:rsidRDefault="00C15B5E" w:rsidP="00C15B5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C0E6D22" w14:textId="77777777" w:rsidR="00C15B5E" w:rsidRDefault="00C15B5E" w:rsidP="00C15B5E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C15B5E" w14:paraId="1572D830" w14:textId="77777777" w:rsidTr="00915145">
        <w:trPr>
          <w:trHeight w:val="7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EEC5EF5" w14:textId="77777777" w:rsidR="00C15B5E" w:rsidRDefault="00C15B5E" w:rsidP="00915145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団</w:t>
            </w:r>
            <w:r w:rsidR="00915145">
              <w:rPr>
                <w:rFonts w:ascii="ＭＳ 明朝" w:hAnsi="ＭＳ 明朝" w:hint="eastAsia"/>
              </w:rPr>
              <w:t xml:space="preserve">　</w:t>
            </w:r>
            <w:r w:rsidRPr="00C15B5E">
              <w:rPr>
                <w:rFonts w:ascii="ＭＳ 明朝" w:hAnsi="ＭＳ 明朝" w:hint="eastAsia"/>
              </w:rPr>
              <w:t>体</w:t>
            </w:r>
            <w:r w:rsidR="00915145">
              <w:rPr>
                <w:rFonts w:ascii="ＭＳ 明朝" w:hAnsi="ＭＳ 明朝" w:hint="eastAsia"/>
              </w:rPr>
              <w:t xml:space="preserve">　</w:t>
            </w:r>
            <w:r w:rsidRPr="00C15B5E">
              <w:rPr>
                <w:rFonts w:ascii="ＭＳ 明朝" w:hAnsi="ＭＳ 明朝" w:hint="eastAsia"/>
              </w:rPr>
              <w:t>名</w:t>
            </w:r>
            <w:r w:rsidR="0091514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D03CA3F" w14:textId="77777777" w:rsidR="00C15B5E" w:rsidRDefault="00C15B5E" w:rsidP="00915145">
            <w:pPr>
              <w:pStyle w:val="a3"/>
              <w:rPr>
                <w:rFonts w:ascii="ＭＳ 明朝" w:hAnsi="ＭＳ 明朝"/>
              </w:rPr>
            </w:pPr>
          </w:p>
        </w:tc>
      </w:tr>
      <w:tr w:rsidR="00915145" w14:paraId="54D60AE1" w14:textId="77777777" w:rsidTr="00915145">
        <w:trPr>
          <w:trHeight w:val="74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71DC624E" w14:textId="77777777" w:rsidR="00915145" w:rsidRPr="00C15B5E" w:rsidRDefault="00B47032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915145" w:rsidRPr="00C15B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14:paraId="2EB4455F" w14:textId="77777777" w:rsidR="00915145" w:rsidRDefault="00915145" w:rsidP="0091514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C15B5E" w14:paraId="3E7FF4F5" w14:textId="77777777" w:rsidTr="00915145">
        <w:trPr>
          <w:trHeight w:val="740"/>
        </w:trPr>
        <w:tc>
          <w:tcPr>
            <w:tcW w:w="1809" w:type="dxa"/>
            <w:vAlign w:val="center"/>
          </w:tcPr>
          <w:p w14:paraId="326C2A83" w14:textId="77777777" w:rsidR="00915145" w:rsidRDefault="00915145" w:rsidP="0091514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</w:tc>
        <w:tc>
          <w:tcPr>
            <w:tcW w:w="7797" w:type="dxa"/>
            <w:vAlign w:val="center"/>
          </w:tcPr>
          <w:p w14:paraId="7AA7B615" w14:textId="77777777" w:rsidR="00C15B5E" w:rsidRDefault="00C15B5E" w:rsidP="00915145">
            <w:pPr>
              <w:pStyle w:val="a3"/>
              <w:rPr>
                <w:rFonts w:ascii="ＭＳ 明朝" w:hAnsi="ＭＳ 明朝"/>
              </w:rPr>
            </w:pPr>
          </w:p>
          <w:p w14:paraId="0F01434F" w14:textId="77777777" w:rsidR="00915145" w:rsidRDefault="00915145" w:rsidP="00915145">
            <w:pPr>
              <w:pStyle w:val="a3"/>
              <w:rPr>
                <w:rFonts w:ascii="ＭＳ 明朝" w:hAnsi="ＭＳ 明朝"/>
              </w:rPr>
            </w:pPr>
          </w:p>
        </w:tc>
      </w:tr>
      <w:tr w:rsidR="00C15B5E" w14:paraId="11617F03" w14:textId="77777777" w:rsidTr="00915145">
        <w:trPr>
          <w:trHeight w:val="740"/>
        </w:trPr>
        <w:tc>
          <w:tcPr>
            <w:tcW w:w="1809" w:type="dxa"/>
            <w:vAlign w:val="center"/>
          </w:tcPr>
          <w:p w14:paraId="4DE52AE0" w14:textId="77777777" w:rsidR="00915145" w:rsidRDefault="00915145" w:rsidP="0091514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　会　日</w:t>
            </w:r>
          </w:p>
        </w:tc>
        <w:tc>
          <w:tcPr>
            <w:tcW w:w="7797" w:type="dxa"/>
            <w:vAlign w:val="center"/>
          </w:tcPr>
          <w:p w14:paraId="6BAAC557" w14:textId="77777777" w:rsidR="00915145" w:rsidRDefault="00B47032" w:rsidP="0091514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915145"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15145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15145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15145">
              <w:rPr>
                <w:rFonts w:ascii="ＭＳ 明朝" w:hAnsi="ＭＳ 明朝" w:hint="eastAsia"/>
              </w:rPr>
              <w:t>日</w:t>
            </w:r>
          </w:p>
        </w:tc>
      </w:tr>
    </w:tbl>
    <w:p w14:paraId="645258D9" w14:textId="77777777" w:rsidR="00C15B5E" w:rsidRPr="00C15B5E" w:rsidRDefault="00C15B5E" w:rsidP="00C15B5E">
      <w:pPr>
        <w:pStyle w:val="a3"/>
        <w:jc w:val="left"/>
        <w:rPr>
          <w:rFonts w:ascii="ＭＳ 明朝" w:hAnsi="ＭＳ 明朝"/>
        </w:rPr>
      </w:pPr>
    </w:p>
    <w:p w14:paraId="462776F7" w14:textId="77777777" w:rsidR="00C15B5E" w:rsidRDefault="00C15B5E" w:rsidP="00C15B5E">
      <w:pPr>
        <w:pStyle w:val="a3"/>
        <w:jc w:val="center"/>
        <w:rPr>
          <w:rFonts w:ascii="ＭＳ 明朝" w:hAnsi="ＭＳ 明朝"/>
        </w:rPr>
      </w:pPr>
    </w:p>
    <w:p w14:paraId="730BBE6A" w14:textId="77777777" w:rsidR="00C15B5E" w:rsidRPr="00C15B5E" w:rsidRDefault="00C15B5E" w:rsidP="00C15B5E">
      <w:pPr>
        <w:pStyle w:val="a3"/>
        <w:jc w:val="center"/>
        <w:rPr>
          <w:rFonts w:ascii="ＭＳ 明朝" w:hAnsi="ＭＳ 明朝"/>
        </w:rPr>
      </w:pPr>
    </w:p>
    <w:p w14:paraId="2494DCCC" w14:textId="77777777" w:rsidR="00C15B5E" w:rsidRDefault="00C15B5E">
      <w:pPr>
        <w:pStyle w:val="a3"/>
        <w:rPr>
          <w:spacing w:val="0"/>
        </w:rPr>
      </w:pPr>
    </w:p>
    <w:p w14:paraId="7DE75459" w14:textId="77777777" w:rsidR="00B77465" w:rsidRDefault="00B77465">
      <w:pPr>
        <w:pStyle w:val="a3"/>
        <w:rPr>
          <w:spacing w:val="0"/>
        </w:rPr>
      </w:pPr>
    </w:p>
    <w:p w14:paraId="2E9BDD29" w14:textId="77777777" w:rsidR="00B77465" w:rsidRDefault="00B77465">
      <w:pPr>
        <w:pStyle w:val="a3"/>
        <w:rPr>
          <w:spacing w:val="0"/>
        </w:rPr>
      </w:pPr>
    </w:p>
    <w:p w14:paraId="2C802711" w14:textId="77777777" w:rsidR="00B77465" w:rsidRDefault="00B77465">
      <w:pPr>
        <w:pStyle w:val="a3"/>
        <w:rPr>
          <w:spacing w:val="0"/>
        </w:rPr>
      </w:pPr>
    </w:p>
    <w:p w14:paraId="4B67815B" w14:textId="77777777" w:rsidR="00B77465" w:rsidRDefault="00B77465">
      <w:pPr>
        <w:pStyle w:val="a3"/>
        <w:rPr>
          <w:spacing w:val="0"/>
        </w:rPr>
      </w:pPr>
    </w:p>
    <w:p w14:paraId="5CDA5327" w14:textId="77777777" w:rsidR="00B77465" w:rsidRDefault="00B77465">
      <w:pPr>
        <w:pStyle w:val="a3"/>
        <w:rPr>
          <w:spacing w:val="0"/>
        </w:rPr>
      </w:pPr>
    </w:p>
    <w:p w14:paraId="3EB4E9DE" w14:textId="77777777" w:rsidR="00B77465" w:rsidRDefault="00B77465">
      <w:pPr>
        <w:pStyle w:val="a3"/>
        <w:rPr>
          <w:spacing w:val="0"/>
        </w:rPr>
      </w:pPr>
    </w:p>
    <w:p w14:paraId="3D7CB64D" w14:textId="77777777" w:rsidR="00B77465" w:rsidRDefault="00B77465">
      <w:pPr>
        <w:pStyle w:val="a3"/>
        <w:rPr>
          <w:spacing w:val="0"/>
        </w:rPr>
      </w:pPr>
    </w:p>
    <w:p w14:paraId="746A7AD7" w14:textId="77777777" w:rsidR="00B77465" w:rsidRDefault="00B77465">
      <w:pPr>
        <w:pStyle w:val="a3"/>
        <w:rPr>
          <w:spacing w:val="0"/>
        </w:rPr>
      </w:pPr>
    </w:p>
    <w:p w14:paraId="33F78643" w14:textId="77777777" w:rsidR="00915145" w:rsidRDefault="00915145" w:rsidP="0091514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（様式第５号）</w:t>
      </w:r>
    </w:p>
    <w:p w14:paraId="39E6916E" w14:textId="77777777" w:rsidR="00915145" w:rsidRPr="00691359" w:rsidRDefault="00B47032" w:rsidP="00915145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</w:t>
      </w:r>
      <w:r w:rsidR="0091514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埼玉県山岳・スポーツクライミング協会</w:t>
      </w:r>
    </w:p>
    <w:p w14:paraId="5D6601AD" w14:textId="77777777" w:rsidR="00915145" w:rsidRPr="00691359" w:rsidRDefault="00915145" w:rsidP="00915145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入会申込書(特別会員)</w:t>
      </w:r>
    </w:p>
    <w:p w14:paraId="2D5B2616" w14:textId="77777777" w:rsidR="00915145" w:rsidRPr="004C44BC" w:rsidRDefault="00915145" w:rsidP="00915145">
      <w:pPr>
        <w:pStyle w:val="a3"/>
        <w:rPr>
          <w:spacing w:val="0"/>
        </w:rPr>
      </w:pPr>
    </w:p>
    <w:p w14:paraId="1CD0E479" w14:textId="77777777" w:rsidR="00915145" w:rsidRDefault="00915145" w:rsidP="0091514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14D9BE91" w14:textId="77777777" w:rsidR="00915145" w:rsidRDefault="00915145" w:rsidP="00915145">
      <w:pPr>
        <w:pStyle w:val="a3"/>
        <w:rPr>
          <w:spacing w:val="0"/>
        </w:rPr>
      </w:pPr>
    </w:p>
    <w:p w14:paraId="00707488" w14:textId="77777777" w:rsidR="00B47032" w:rsidRDefault="00B47032" w:rsidP="00915145">
      <w:pPr>
        <w:pStyle w:val="a3"/>
        <w:rPr>
          <w:rFonts w:ascii="ＭＳ 明朝" w:hAnsi="ＭＳ 明朝"/>
        </w:rPr>
      </w:pPr>
      <w:r w:rsidRPr="00B47032">
        <w:rPr>
          <w:rFonts w:ascii="ＭＳ 明朝" w:hAnsi="ＭＳ 明朝" w:hint="eastAsia"/>
        </w:rPr>
        <w:t>一般社団法人</w:t>
      </w:r>
    </w:p>
    <w:p w14:paraId="75332D31" w14:textId="77777777" w:rsidR="00915145" w:rsidRDefault="00915145" w:rsidP="0091514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埼玉県山岳・スポーツクライミング協会</w:t>
      </w:r>
    </w:p>
    <w:p w14:paraId="47599BF3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 w:rsidR="00B87C49">
        <w:rPr>
          <w:rFonts w:ascii="ＭＳ 明朝" w:hAnsi="ＭＳ 明朝" w:hint="eastAsia"/>
        </w:rPr>
        <w:t xml:space="preserve">　長　　　　　　　　　　</w:t>
      </w:r>
      <w:r>
        <w:rPr>
          <w:rFonts w:ascii="ＭＳ 明朝" w:hAnsi="ＭＳ 明朝" w:hint="eastAsia"/>
        </w:rPr>
        <w:t>様</w:t>
      </w:r>
    </w:p>
    <w:p w14:paraId="53C094EA" w14:textId="77777777" w:rsidR="00915145" w:rsidRDefault="00915145" w:rsidP="0091514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団体名</w:t>
      </w:r>
      <w:r>
        <w:rPr>
          <w:rFonts w:ascii="ＭＳ 明朝" w:hAnsi="ＭＳ 明朝" w:hint="eastAsia"/>
        </w:rPr>
        <w:t xml:space="preserve">　　　　　　　　　　</w:t>
      </w:r>
    </w:p>
    <w:p w14:paraId="1E1DB478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事務所住所　</w:t>
      </w:r>
    </w:p>
    <w:p w14:paraId="74A122CD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代表者氏名　　　　　　　　　　　　　　印</w:t>
      </w:r>
    </w:p>
    <w:p w14:paraId="64C1100D" w14:textId="77777777" w:rsidR="00915145" w:rsidRDefault="00915145" w:rsidP="00915145">
      <w:pPr>
        <w:pStyle w:val="a3"/>
        <w:rPr>
          <w:spacing w:val="0"/>
        </w:rPr>
      </w:pPr>
    </w:p>
    <w:p w14:paraId="5D91AD0B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47032" w:rsidRPr="00B47032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埼玉県山岳・スポーツクライミング協会「定款」第</w:t>
      </w:r>
      <w:r w:rsidR="00B47032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条に基づき、必要書類を添付し、</w:t>
      </w:r>
      <w:r w:rsidR="00B47032" w:rsidRPr="00B47032">
        <w:rPr>
          <w:rFonts w:ascii="ＭＳ 明朝" w:hAnsi="ＭＳ 明朝" w:hint="eastAsia"/>
        </w:rPr>
        <w:t>一般社団法人埼玉県山岳・スポーツクライミング協会に入会を申し込みます。</w:t>
      </w:r>
    </w:p>
    <w:p w14:paraId="38A87589" w14:textId="77777777" w:rsidR="00915145" w:rsidRPr="004C44BC" w:rsidRDefault="00915145" w:rsidP="00915145">
      <w:pPr>
        <w:pStyle w:val="a3"/>
        <w:rPr>
          <w:spacing w:val="0"/>
        </w:rPr>
      </w:pPr>
    </w:p>
    <w:p w14:paraId="31B1C9E2" w14:textId="77777777" w:rsidR="00915145" w:rsidRDefault="00915145" w:rsidP="0091514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8505"/>
      </w:tblGrid>
      <w:tr w:rsidR="00915145" w:rsidRPr="00571E60" w14:paraId="266C2571" w14:textId="77777777" w:rsidTr="0048038D">
        <w:trPr>
          <w:trHeight w:hRule="exact" w:val="736"/>
        </w:trPr>
        <w:tc>
          <w:tcPr>
            <w:tcW w:w="9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AB706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団体名：</w:t>
            </w:r>
          </w:p>
        </w:tc>
      </w:tr>
      <w:tr w:rsidR="00915145" w:rsidRPr="00571E60" w14:paraId="4FAB104D" w14:textId="77777777" w:rsidTr="0048038D">
        <w:trPr>
          <w:cantSplit/>
          <w:trHeight w:hRule="exact" w:val="73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DE525BD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449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名：　　　　　　　　　　　　　　　　　　　　　　　印</w:t>
            </w:r>
          </w:p>
        </w:tc>
      </w:tr>
      <w:tr w:rsidR="00915145" w:rsidRPr="00571E60" w14:paraId="0A99AF67" w14:textId="77777777" w:rsidTr="0048038D">
        <w:trPr>
          <w:cantSplit/>
          <w:trHeight w:hRule="exact" w:val="738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709D3682" w14:textId="77777777" w:rsidR="00915145" w:rsidRDefault="00915145" w:rsidP="00B470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FF94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　所：〒</w:t>
            </w:r>
          </w:p>
        </w:tc>
      </w:tr>
      <w:tr w:rsidR="00915145" w:rsidRPr="00571E60" w14:paraId="70D37483" w14:textId="77777777" w:rsidTr="0048038D">
        <w:trPr>
          <w:cantSplit/>
          <w:trHeight w:hRule="exact" w:val="705"/>
        </w:trPr>
        <w:tc>
          <w:tcPr>
            <w:tcW w:w="1008" w:type="dxa"/>
            <w:vMerge/>
            <w:tcBorders>
              <w:left w:val="single" w:sz="4" w:space="0" w:color="000000"/>
              <w:right w:val="nil"/>
            </w:tcBorders>
          </w:tcPr>
          <w:p w14:paraId="44EAC5B4" w14:textId="77777777" w:rsidR="00915145" w:rsidRDefault="00915145" w:rsidP="00B470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F6892" w14:textId="77777777" w:rsidR="00915145" w:rsidRDefault="00915145" w:rsidP="00B47032">
            <w:pPr>
              <w:pStyle w:val="a3"/>
              <w:spacing w:before="250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　話：</w:t>
            </w:r>
          </w:p>
          <w:p w14:paraId="4D4BB59B" w14:textId="77777777" w:rsidR="00915145" w:rsidRDefault="00915145" w:rsidP="00B47032">
            <w:pPr>
              <w:pStyle w:val="a3"/>
              <w:spacing w:before="250"/>
              <w:rPr>
                <w:rFonts w:ascii="ＭＳ 明朝" w:hAnsi="ＭＳ 明朝"/>
              </w:rPr>
            </w:pPr>
          </w:p>
          <w:p w14:paraId="6C82CBDB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</w:p>
        </w:tc>
      </w:tr>
      <w:tr w:rsidR="00915145" w:rsidRPr="00571E60" w14:paraId="5030B2F4" w14:textId="77777777" w:rsidTr="0048038D">
        <w:trPr>
          <w:cantSplit/>
          <w:trHeight w:hRule="exact" w:val="758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29AB6A" w14:textId="77777777" w:rsidR="00915145" w:rsidRDefault="00915145" w:rsidP="00B470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FC05" w14:textId="77777777" w:rsidR="00915145" w:rsidRDefault="00915145" w:rsidP="00B47032">
            <w:pPr>
              <w:pStyle w:val="a3"/>
              <w:spacing w:before="250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 xml:space="preserve"> </w:t>
            </w:r>
            <w:r>
              <w:rPr>
                <w:rFonts w:cs="Century" w:hint="eastAsia"/>
                <w:spacing w:val="2"/>
              </w:rPr>
              <w:t>メール：</w:t>
            </w:r>
          </w:p>
          <w:p w14:paraId="494DFEB1" w14:textId="77777777" w:rsidR="00915145" w:rsidRDefault="00915145" w:rsidP="00B47032">
            <w:pPr>
              <w:pStyle w:val="a3"/>
              <w:spacing w:before="250"/>
              <w:rPr>
                <w:rFonts w:cs="Century"/>
                <w:spacing w:val="2"/>
              </w:rPr>
            </w:pPr>
          </w:p>
        </w:tc>
      </w:tr>
    </w:tbl>
    <w:p w14:paraId="774E0EA2" w14:textId="77777777" w:rsidR="00915145" w:rsidRDefault="00915145" w:rsidP="00915145">
      <w:pPr>
        <w:pStyle w:val="a3"/>
        <w:rPr>
          <w:rFonts w:ascii="ＭＳ 明朝" w:hAnsi="ＭＳ 明朝"/>
        </w:rPr>
      </w:pPr>
    </w:p>
    <w:p w14:paraId="08944E72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添付書類　①規約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3C922CFA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②役員名簿</w:t>
      </w:r>
    </w:p>
    <w:p w14:paraId="4ED44A30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③加盟団体名簿</w:t>
      </w:r>
    </w:p>
    <w:p w14:paraId="412EE556" w14:textId="77777777" w:rsidR="00915145" w:rsidRDefault="00915145" w:rsidP="0091514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915145" w:rsidRPr="00571E60" w14:paraId="7EF80FA6" w14:textId="77777777" w:rsidTr="0048038D">
        <w:trPr>
          <w:trHeight w:hRule="exact" w:val="1833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C2C" w14:textId="77777777" w:rsidR="00915145" w:rsidRDefault="00915145" w:rsidP="00B47032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6AAB6C35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47032" w:rsidRPr="00B47032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埼玉県山岳・スポーツクライミング協会　理事会　で　承認</w:t>
            </w:r>
          </w:p>
          <w:p w14:paraId="4D63207E" w14:textId="77777777" w:rsidR="00B47032" w:rsidRDefault="00B47032" w:rsidP="00B47032">
            <w:pPr>
              <w:pStyle w:val="a3"/>
              <w:rPr>
                <w:spacing w:val="0"/>
              </w:rPr>
            </w:pPr>
          </w:p>
          <w:p w14:paraId="6EE2698C" w14:textId="77777777" w:rsidR="00915145" w:rsidRDefault="00915145" w:rsidP="00B4703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0D7D53CF" w14:textId="77777777" w:rsidR="00915145" w:rsidRDefault="00915145" w:rsidP="0091514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（様式第６号）</w:t>
      </w:r>
    </w:p>
    <w:p w14:paraId="1C04F375" w14:textId="77777777" w:rsidR="00915145" w:rsidRDefault="00915145" w:rsidP="00915145">
      <w:pPr>
        <w:pStyle w:val="a3"/>
        <w:rPr>
          <w:spacing w:val="0"/>
        </w:rPr>
      </w:pPr>
    </w:p>
    <w:p w14:paraId="04FC9F62" w14:textId="37026EB4" w:rsidR="00915145" w:rsidRPr="00691359" w:rsidRDefault="002778FC" w:rsidP="00915145">
      <w:pPr>
        <w:pStyle w:val="a3"/>
        <w:spacing w:line="440" w:lineRule="exact"/>
        <w:jc w:val="center"/>
        <w:rPr>
          <w:spacing w:val="0"/>
          <w:sz w:val="21"/>
        </w:rPr>
      </w:pPr>
      <w:r w:rsidRPr="002778FC">
        <w:rPr>
          <w:rFonts w:ascii="ＭＳ ゴシック" w:eastAsia="ＭＳ ゴシック" w:hAnsi="ＭＳ ゴシック" w:cs="ＭＳ ゴシック"/>
          <w:spacing w:val="8"/>
          <w:sz w:val="32"/>
          <w:szCs w:val="40"/>
        </w:rPr>
        <w:t>[        ]</w:t>
      </w:r>
      <w:r w:rsidR="0091514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市町村山岳連盟・役員名簿</w:t>
      </w:r>
    </w:p>
    <w:p w14:paraId="6A7B17D7" w14:textId="77777777" w:rsidR="00915145" w:rsidRPr="004C44BC" w:rsidRDefault="00915145" w:rsidP="00915145">
      <w:pPr>
        <w:pStyle w:val="a3"/>
        <w:rPr>
          <w:spacing w:val="0"/>
        </w:rPr>
      </w:pPr>
    </w:p>
    <w:p w14:paraId="0F4E7783" w14:textId="77777777" w:rsidR="00915145" w:rsidRDefault="00915145" w:rsidP="00915145">
      <w:pPr>
        <w:pStyle w:val="a3"/>
        <w:spacing w:line="120" w:lineRule="exact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7"/>
        <w:gridCol w:w="1964"/>
        <w:gridCol w:w="4049"/>
        <w:gridCol w:w="2238"/>
      </w:tblGrid>
      <w:tr w:rsidR="00915145" w14:paraId="5C5098EA" w14:textId="77777777" w:rsidTr="0048038D">
        <w:trPr>
          <w:trHeight w:val="822"/>
        </w:trPr>
        <w:tc>
          <w:tcPr>
            <w:tcW w:w="1384" w:type="dxa"/>
            <w:vAlign w:val="center"/>
          </w:tcPr>
          <w:p w14:paraId="504B9F5A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5145" w:rsidRPr="00AF7334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915145">
                    <w:rPr>
                      <w:rFonts w:ascii="ＭＳ 明朝" w:hAnsi="ＭＳ 明朝"/>
                    </w:rPr>
                    <w:t>団体名</w:t>
                  </w:r>
                </w:rubyBase>
              </w:ruby>
            </w:r>
          </w:p>
        </w:tc>
        <w:tc>
          <w:tcPr>
            <w:tcW w:w="8363" w:type="dxa"/>
            <w:gridSpan w:val="3"/>
          </w:tcPr>
          <w:p w14:paraId="002D1378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</w:tr>
      <w:tr w:rsidR="00915145" w14:paraId="215008D4" w14:textId="77777777" w:rsidTr="0048038D">
        <w:trPr>
          <w:trHeight w:val="832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1B073D4D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63" w:type="dxa"/>
            <w:gridSpan w:val="3"/>
          </w:tcPr>
          <w:p w14:paraId="7FC7713C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15145" w14:paraId="50363E75" w14:textId="77777777" w:rsidTr="0048038D">
        <w:trPr>
          <w:trHeight w:val="571"/>
        </w:trPr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F7493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7F0C9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5145" w:rsidRPr="009812BC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915145">
                    <w:rPr>
                      <w:rFonts w:ascii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3D308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A8467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</w:tr>
      <w:tr w:rsidR="00915145" w14:paraId="2F7AA62A" w14:textId="77777777" w:rsidTr="0048038D">
        <w:trPr>
          <w:trHeight w:val="719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4C06DC94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　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E48FDF2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top w:val="single" w:sz="12" w:space="0" w:color="auto"/>
            </w:tcBorders>
          </w:tcPr>
          <w:p w14:paraId="1143012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28F557C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FCF519C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6BCC48B4" w14:textId="77777777" w:rsidTr="0048038D">
        <w:trPr>
          <w:trHeight w:val="671"/>
        </w:trPr>
        <w:tc>
          <w:tcPr>
            <w:tcW w:w="1384" w:type="dxa"/>
            <w:vAlign w:val="center"/>
          </w:tcPr>
          <w:p w14:paraId="0F456098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副会長</w:t>
            </w:r>
          </w:p>
        </w:tc>
        <w:tc>
          <w:tcPr>
            <w:tcW w:w="1985" w:type="dxa"/>
            <w:vAlign w:val="center"/>
          </w:tcPr>
          <w:p w14:paraId="739757B2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100C358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F6DA128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594E6F9" w14:textId="77777777" w:rsidTr="0048038D">
        <w:trPr>
          <w:trHeight w:val="724"/>
        </w:trPr>
        <w:tc>
          <w:tcPr>
            <w:tcW w:w="1384" w:type="dxa"/>
            <w:vAlign w:val="center"/>
          </w:tcPr>
          <w:p w14:paraId="170E250B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4AFD005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37CC0C0F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9F776CA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595A9F8F" w14:textId="77777777" w:rsidTr="0048038D">
        <w:trPr>
          <w:trHeight w:val="724"/>
        </w:trPr>
        <w:tc>
          <w:tcPr>
            <w:tcW w:w="1384" w:type="dxa"/>
            <w:vAlign w:val="center"/>
          </w:tcPr>
          <w:p w14:paraId="0C6D8BCB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1989A19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365CA97E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BDF1CA5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678F805C" w14:textId="77777777" w:rsidTr="0048038D">
        <w:trPr>
          <w:trHeight w:val="693"/>
        </w:trPr>
        <w:tc>
          <w:tcPr>
            <w:tcW w:w="1384" w:type="dxa"/>
            <w:vAlign w:val="center"/>
          </w:tcPr>
          <w:p w14:paraId="04A824F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理事長</w:t>
            </w:r>
          </w:p>
        </w:tc>
        <w:tc>
          <w:tcPr>
            <w:tcW w:w="1985" w:type="dxa"/>
            <w:vAlign w:val="center"/>
          </w:tcPr>
          <w:p w14:paraId="419DEBEC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62708351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16A985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161FF64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06BDCCD6" w14:textId="77777777" w:rsidTr="0048038D">
        <w:trPr>
          <w:trHeight w:val="685"/>
        </w:trPr>
        <w:tc>
          <w:tcPr>
            <w:tcW w:w="1384" w:type="dxa"/>
            <w:vAlign w:val="center"/>
          </w:tcPr>
          <w:p w14:paraId="073C2BE2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副理事長</w:t>
            </w:r>
          </w:p>
        </w:tc>
        <w:tc>
          <w:tcPr>
            <w:tcW w:w="1985" w:type="dxa"/>
            <w:vAlign w:val="center"/>
          </w:tcPr>
          <w:p w14:paraId="2A6C2424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11B344E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5674B3B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68492F10" w14:textId="77777777" w:rsidTr="0048038D">
        <w:trPr>
          <w:trHeight w:val="685"/>
        </w:trPr>
        <w:tc>
          <w:tcPr>
            <w:tcW w:w="1384" w:type="dxa"/>
            <w:vAlign w:val="center"/>
          </w:tcPr>
          <w:p w14:paraId="3A67DC4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D7A3B8D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154B6D1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9A3B45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314DD5B8" w14:textId="77777777" w:rsidTr="0048038D">
        <w:trPr>
          <w:trHeight w:val="685"/>
        </w:trPr>
        <w:tc>
          <w:tcPr>
            <w:tcW w:w="1384" w:type="dxa"/>
            <w:vAlign w:val="center"/>
          </w:tcPr>
          <w:p w14:paraId="5A9F560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DB3FC8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</w:tcPr>
          <w:p w14:paraId="6CEB5A1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BEB69FD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6B41BC4" w14:textId="77777777" w:rsidTr="0048038D">
        <w:trPr>
          <w:trHeight w:val="701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120CC04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E38FB6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3B1133D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DFEE3BA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6730C85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07EFEDB" w14:textId="77777777" w:rsidTr="0048038D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9F2B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書類</w:t>
            </w:r>
          </w:p>
          <w:p w14:paraId="2B002487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送付先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F8619AC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</w:tcPr>
          <w:p w14:paraId="1693B208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B218884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915145" w14:paraId="1A64109D" w14:textId="77777777" w:rsidTr="0048038D">
        <w:trPr>
          <w:trHeight w:val="56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3D54C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  <w:p w14:paraId="751AB839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1A470A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63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240681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&lt;アドレス&gt;</w:t>
            </w:r>
          </w:p>
          <w:p w14:paraId="451A3B5C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</w:tbl>
    <w:p w14:paraId="0BDE28DC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（様式第７号）</w:t>
      </w:r>
    </w:p>
    <w:p w14:paraId="64D240E2" w14:textId="77777777" w:rsidR="00915145" w:rsidRDefault="00915145" w:rsidP="00915145">
      <w:pPr>
        <w:pStyle w:val="a3"/>
        <w:rPr>
          <w:spacing w:val="0"/>
        </w:rPr>
      </w:pPr>
    </w:p>
    <w:p w14:paraId="71100A72" w14:textId="4A74F51E" w:rsidR="00915145" w:rsidRDefault="002778FC" w:rsidP="00915145">
      <w:pPr>
        <w:pStyle w:val="a3"/>
        <w:spacing w:line="440" w:lineRule="exact"/>
        <w:jc w:val="center"/>
        <w:rPr>
          <w:spacing w:val="0"/>
        </w:rPr>
      </w:pPr>
      <w:r w:rsidRPr="002778FC">
        <w:rPr>
          <w:rFonts w:ascii="ＭＳ ゴシック" w:eastAsia="ＭＳ ゴシック" w:hAnsi="ＭＳ ゴシック" w:cs="ＭＳ ゴシック"/>
          <w:spacing w:val="8"/>
          <w:sz w:val="32"/>
          <w:szCs w:val="40"/>
        </w:rPr>
        <w:t>[        ]</w:t>
      </w:r>
      <w:r w:rsidR="0091514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市町村山岳連盟・加盟団体名簿</w:t>
      </w:r>
    </w:p>
    <w:p w14:paraId="0F6DAA48" w14:textId="77777777" w:rsidR="00915145" w:rsidRPr="00220C06" w:rsidRDefault="00915145" w:rsidP="00915145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355"/>
        <w:gridCol w:w="1805"/>
        <w:gridCol w:w="3183"/>
        <w:gridCol w:w="1752"/>
      </w:tblGrid>
      <w:tr w:rsidR="00915145" w14:paraId="53C8FE16" w14:textId="77777777" w:rsidTr="00B47032">
        <w:tc>
          <w:tcPr>
            <w:tcW w:w="534" w:type="dxa"/>
          </w:tcPr>
          <w:p w14:paraId="7D2A5129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 w:rsidRPr="005B1423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409" w:type="dxa"/>
          </w:tcPr>
          <w:p w14:paraId="5B789D43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 w:rsidRPr="005B142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1843" w:type="dxa"/>
          </w:tcPr>
          <w:p w14:paraId="3D35E77C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 w:rsidRPr="005B142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260" w:type="dxa"/>
          </w:tcPr>
          <w:p w14:paraId="57FE5936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 w:rsidRPr="005B1423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B142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789" w:type="dxa"/>
          </w:tcPr>
          <w:p w14:paraId="53B14C4D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  <w:r w:rsidRPr="005B1423">
              <w:rPr>
                <w:rFonts w:ascii="ＭＳ 明朝" w:hAnsi="ＭＳ 明朝" w:hint="eastAsia"/>
              </w:rPr>
              <w:t>電話番号</w:t>
            </w:r>
          </w:p>
        </w:tc>
      </w:tr>
      <w:tr w:rsidR="00915145" w14:paraId="39F5D03D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60C88335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09" w:type="dxa"/>
            <w:vAlign w:val="center"/>
          </w:tcPr>
          <w:p w14:paraId="075E73B4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4D89860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FE67E06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87D85B8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427FC00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E838B38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264280E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09" w:type="dxa"/>
            <w:vAlign w:val="center"/>
          </w:tcPr>
          <w:p w14:paraId="60575E4D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12C9A80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D3F2E1D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5BD9031F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2F59AE61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5331C50E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37809DDD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09" w:type="dxa"/>
            <w:vAlign w:val="center"/>
          </w:tcPr>
          <w:p w14:paraId="5C34FBCE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77ACE37A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E9FB0C3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F4D02FB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18781E5E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4DB9258A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376179CF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09" w:type="dxa"/>
            <w:vAlign w:val="center"/>
          </w:tcPr>
          <w:p w14:paraId="318ADE3B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377C43B8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53EABDB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053CB5F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69ADDB0B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5E401AA9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52E1F23A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09" w:type="dxa"/>
            <w:vAlign w:val="center"/>
          </w:tcPr>
          <w:p w14:paraId="411685C5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1816A33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7806E37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551109C6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09B0C9F3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7ECFA28A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5C4BA5C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09" w:type="dxa"/>
            <w:vAlign w:val="center"/>
          </w:tcPr>
          <w:p w14:paraId="5D22A737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1575DB7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571796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4D4BA3C9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69D72C69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21202124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7E9B85A2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09" w:type="dxa"/>
            <w:vAlign w:val="center"/>
          </w:tcPr>
          <w:p w14:paraId="2F62A1A5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75E01247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02A17BE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59DDA7DE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277DD34E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3BF2BF7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68A438B1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09" w:type="dxa"/>
            <w:vAlign w:val="center"/>
          </w:tcPr>
          <w:p w14:paraId="7F1FDD9A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04854E17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91186A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0066596F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7181985D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534472BD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28064E1E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409" w:type="dxa"/>
            <w:vAlign w:val="center"/>
          </w:tcPr>
          <w:p w14:paraId="14EF8EE5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4549B14C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7237CBD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6775271D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146A762E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915145" w14:paraId="1A359CE2" w14:textId="77777777" w:rsidTr="00B47032">
        <w:trPr>
          <w:trHeight w:hRule="exact" w:val="1021"/>
        </w:trPr>
        <w:tc>
          <w:tcPr>
            <w:tcW w:w="534" w:type="dxa"/>
            <w:vAlign w:val="center"/>
          </w:tcPr>
          <w:p w14:paraId="03F2A710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0EFFC198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  <w:p w14:paraId="04B2A137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3DF68E9" w14:textId="77777777" w:rsidR="00915145" w:rsidRDefault="00915145" w:rsidP="00B47032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260" w:type="dxa"/>
          </w:tcPr>
          <w:p w14:paraId="3CC899BF" w14:textId="77777777" w:rsidR="00915145" w:rsidRDefault="00915145" w:rsidP="00B47032">
            <w:pPr>
              <w:pStyle w:val="a3"/>
              <w:jc w:val="left"/>
              <w:rPr>
                <w:rFonts w:ascii="ＭＳ 明朝" w:hAnsi="ＭＳ 明朝"/>
              </w:rPr>
            </w:pPr>
            <w:r w:rsidRPr="001D704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89" w:type="dxa"/>
            <w:vAlign w:val="center"/>
          </w:tcPr>
          <w:p w14:paraId="76BF0BD3" w14:textId="77777777" w:rsidR="00915145" w:rsidRDefault="00915145" w:rsidP="00B47032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</w:tbl>
    <w:p w14:paraId="15D04E10" w14:textId="77777777" w:rsidR="00915145" w:rsidRDefault="00915145" w:rsidP="00915145">
      <w:pPr>
        <w:pStyle w:val="a3"/>
        <w:rPr>
          <w:spacing w:val="0"/>
        </w:rPr>
      </w:pPr>
    </w:p>
    <w:p w14:paraId="734F8BFC" w14:textId="77777777" w:rsidR="00915145" w:rsidRDefault="00915145" w:rsidP="00915145">
      <w:pPr>
        <w:pStyle w:val="a3"/>
        <w:rPr>
          <w:spacing w:val="0"/>
        </w:rPr>
      </w:pPr>
      <w:r>
        <w:rPr>
          <w:rFonts w:ascii="ＭＳ 明朝" w:hAnsi="ＭＳ 明朝" w:hint="eastAsia"/>
        </w:rPr>
        <w:t>※この名簿は、個人情報保護法に則り、入会申請以外には使用しません。</w:t>
      </w:r>
    </w:p>
    <w:p w14:paraId="4DBA2A06" w14:textId="77777777" w:rsidR="00915145" w:rsidRDefault="00915145">
      <w:pPr>
        <w:widowControl/>
        <w:jc w:val="left"/>
        <w:rPr>
          <w:rFonts w:ascii="ＭＳ 明朝" w:hAnsi="ＭＳ 明朝" w:cs="ＭＳ 明朝"/>
          <w:spacing w:val="5"/>
          <w:kern w:val="0"/>
          <w:sz w:val="24"/>
          <w:szCs w:val="24"/>
        </w:rPr>
      </w:pPr>
      <w:r>
        <w:rPr>
          <w:rFonts w:ascii="ＭＳ 明朝" w:hAnsi="ＭＳ 明朝"/>
        </w:rPr>
        <w:br w:type="page"/>
      </w:r>
    </w:p>
    <w:p w14:paraId="79EAFC2C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（様式第８号）</w:t>
      </w:r>
    </w:p>
    <w:p w14:paraId="46D91593" w14:textId="77777777" w:rsidR="00B77465" w:rsidRDefault="00B77465">
      <w:pPr>
        <w:pStyle w:val="a3"/>
        <w:rPr>
          <w:spacing w:val="0"/>
        </w:rPr>
      </w:pPr>
    </w:p>
    <w:p w14:paraId="111D9055" w14:textId="77777777" w:rsidR="00546C9A" w:rsidRPr="00691359" w:rsidRDefault="00B47032" w:rsidP="00B47032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3636BDE2" w14:textId="77777777" w:rsidR="00B77465" w:rsidRPr="00691359" w:rsidRDefault="00546C9A" w:rsidP="00B47032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登録事項変更届</w:t>
      </w:r>
    </w:p>
    <w:p w14:paraId="6D1F58FF" w14:textId="77777777" w:rsidR="00B77465" w:rsidRDefault="00B77465">
      <w:pPr>
        <w:pStyle w:val="a3"/>
        <w:rPr>
          <w:spacing w:val="0"/>
        </w:rPr>
      </w:pPr>
    </w:p>
    <w:p w14:paraId="66A61CEE" w14:textId="77777777" w:rsidR="00B47032" w:rsidRDefault="00B47032" w:rsidP="00B47032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　　年　　月　　日</w:t>
      </w:r>
    </w:p>
    <w:p w14:paraId="0DB0BEB1" w14:textId="77777777" w:rsidR="00B47032" w:rsidRDefault="00B47032">
      <w:pPr>
        <w:pStyle w:val="a3"/>
        <w:rPr>
          <w:spacing w:val="0"/>
        </w:rPr>
      </w:pPr>
    </w:p>
    <w:p w14:paraId="509032D0" w14:textId="77777777" w:rsidR="00B77465" w:rsidRDefault="00B47032">
      <w:pPr>
        <w:pStyle w:val="a3"/>
        <w:rPr>
          <w:spacing w:val="0"/>
        </w:rPr>
      </w:pPr>
      <w:r w:rsidRPr="00B47032">
        <w:rPr>
          <w:rFonts w:hint="eastAsia"/>
          <w:spacing w:val="0"/>
        </w:rPr>
        <w:t>一般社団法人</w:t>
      </w:r>
    </w:p>
    <w:p w14:paraId="46FA3D57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</w:p>
    <w:p w14:paraId="090FFC0A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 w:rsidR="009151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D23EEF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546C9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様</w:t>
      </w:r>
    </w:p>
    <w:p w14:paraId="4544BF69" w14:textId="77777777" w:rsidR="00B77465" w:rsidRDefault="00B77465">
      <w:pPr>
        <w:pStyle w:val="a3"/>
        <w:rPr>
          <w:spacing w:val="0"/>
        </w:rPr>
      </w:pPr>
    </w:p>
    <w:p w14:paraId="796FE653" w14:textId="77777777" w:rsidR="00546C9A" w:rsidRDefault="00B47032" w:rsidP="00B4703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47032">
        <w:rPr>
          <w:rFonts w:ascii="ＭＳ 明朝" w:hAnsi="ＭＳ 明朝" w:hint="eastAsia"/>
        </w:rPr>
        <w:t>一般社団法人埼玉県山岳・スポーツクライミング協会</w:t>
      </w:r>
      <w:r w:rsidR="00546C9A">
        <w:rPr>
          <w:rFonts w:ascii="ＭＳ 明朝" w:hAnsi="ＭＳ 明朝" w:hint="eastAsia"/>
        </w:rPr>
        <w:t>登録事項に変更が生じたので</w:t>
      </w:r>
    </w:p>
    <w:p w14:paraId="54E3ED6B" w14:textId="77777777" w:rsidR="00B77465" w:rsidRDefault="00546C9A" w:rsidP="00B47032">
      <w:pPr>
        <w:pStyle w:val="a3"/>
        <w:rPr>
          <w:spacing w:val="0"/>
        </w:rPr>
      </w:pPr>
      <w:r>
        <w:rPr>
          <w:rFonts w:hint="eastAsia"/>
          <w:spacing w:val="0"/>
        </w:rPr>
        <w:t>下記の通り届け出します。</w:t>
      </w:r>
    </w:p>
    <w:p w14:paraId="47181808" w14:textId="77777777" w:rsidR="00546C9A" w:rsidRDefault="00546C9A" w:rsidP="00546C9A">
      <w:pPr>
        <w:pStyle w:val="a3"/>
        <w:jc w:val="left"/>
        <w:rPr>
          <w:rFonts w:ascii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69"/>
      </w:tblGrid>
      <w:tr w:rsidR="00546C9A" w14:paraId="7C6D20C1" w14:textId="77777777" w:rsidTr="00E777B7">
        <w:trPr>
          <w:trHeight w:val="740"/>
        </w:trPr>
        <w:tc>
          <w:tcPr>
            <w:tcW w:w="1809" w:type="dxa"/>
            <w:vAlign w:val="center"/>
          </w:tcPr>
          <w:p w14:paraId="025ED5E8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797" w:type="dxa"/>
            <w:gridSpan w:val="2"/>
          </w:tcPr>
          <w:p w14:paraId="0B40E772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3FBC2CD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546C9A" w14:paraId="667D6EA7" w14:textId="77777777" w:rsidTr="00E777B7">
        <w:trPr>
          <w:trHeight w:val="74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18E8B6C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団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15B5E">
              <w:rPr>
                <w:rFonts w:ascii="ＭＳ 明朝" w:hAnsi="ＭＳ 明朝" w:hint="eastAsia"/>
              </w:rPr>
              <w:t>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15B5E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548752B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546C9A" w14:paraId="775855D4" w14:textId="77777777" w:rsidTr="00E777B7">
        <w:trPr>
          <w:trHeight w:val="74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750AF41A" w14:textId="77777777" w:rsidR="00546C9A" w:rsidRPr="00C15B5E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C15B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404377D1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546C9A" w14:paraId="615AEF78" w14:textId="77777777" w:rsidTr="00E777B7">
        <w:trPr>
          <w:trHeight w:val="740"/>
        </w:trPr>
        <w:tc>
          <w:tcPr>
            <w:tcW w:w="1809" w:type="dxa"/>
            <w:vAlign w:val="center"/>
          </w:tcPr>
          <w:p w14:paraId="12E19C1B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</w:tc>
        <w:tc>
          <w:tcPr>
            <w:tcW w:w="7797" w:type="dxa"/>
            <w:gridSpan w:val="2"/>
            <w:vAlign w:val="center"/>
          </w:tcPr>
          <w:p w14:paraId="742E757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  <w:p w14:paraId="355D8F9B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546C9A" w14:paraId="14BE7611" w14:textId="77777777" w:rsidTr="00546C9A">
        <w:trPr>
          <w:trHeight w:val="396"/>
        </w:trPr>
        <w:tc>
          <w:tcPr>
            <w:tcW w:w="1809" w:type="dxa"/>
            <w:vMerge w:val="restart"/>
            <w:vAlign w:val="center"/>
          </w:tcPr>
          <w:p w14:paraId="78A1B757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変更届出事項</w:t>
            </w:r>
          </w:p>
        </w:tc>
        <w:tc>
          <w:tcPr>
            <w:tcW w:w="3828" w:type="dxa"/>
            <w:vAlign w:val="center"/>
          </w:tcPr>
          <w:p w14:paraId="6F038242" w14:textId="77777777" w:rsidR="00546C9A" w:rsidRDefault="00546C9A" w:rsidP="00546C9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969" w:type="dxa"/>
            <w:vAlign w:val="center"/>
          </w:tcPr>
          <w:p w14:paraId="74A90F57" w14:textId="77777777" w:rsidR="00546C9A" w:rsidRDefault="00546C9A" w:rsidP="00546C9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546C9A" w14:paraId="4C3015B0" w14:textId="77777777" w:rsidTr="00546C9A">
        <w:trPr>
          <w:trHeight w:val="3875"/>
        </w:trPr>
        <w:tc>
          <w:tcPr>
            <w:tcW w:w="1809" w:type="dxa"/>
            <w:vMerge/>
            <w:vAlign w:val="center"/>
          </w:tcPr>
          <w:p w14:paraId="69C42E95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63C041D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67769B48" w14:textId="77777777" w:rsidR="00546C9A" w:rsidRDefault="00546C9A" w:rsidP="00546C9A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6BBCD66E" w14:textId="77777777" w:rsidR="001B0EAE" w:rsidRDefault="001B0EAE">
      <w:pPr>
        <w:pStyle w:val="a3"/>
        <w:rPr>
          <w:spacing w:val="0"/>
        </w:rPr>
      </w:pPr>
    </w:p>
    <w:p w14:paraId="467B1D77" w14:textId="77777777" w:rsidR="001B0EAE" w:rsidRDefault="001B0EAE">
      <w:pPr>
        <w:pStyle w:val="a3"/>
        <w:rPr>
          <w:spacing w:val="0"/>
        </w:rPr>
      </w:pPr>
      <w:r>
        <w:rPr>
          <w:rFonts w:hint="eastAsia"/>
          <w:spacing w:val="0"/>
        </w:rPr>
        <w:t>※代表者、事務局、連絡先等の変更があった場合は、この用紙でお知らせください。</w:t>
      </w:r>
    </w:p>
    <w:p w14:paraId="7C264075" w14:textId="77777777" w:rsidR="001B0EAE" w:rsidRDefault="001B0EAE">
      <w:pPr>
        <w:pStyle w:val="a3"/>
        <w:rPr>
          <w:spacing w:val="0"/>
        </w:rPr>
      </w:pPr>
      <w:r>
        <w:rPr>
          <w:rFonts w:hint="eastAsia"/>
          <w:spacing w:val="0"/>
        </w:rPr>
        <w:t>※特別会員の加盟団体の変更（入会、退会等）は、この用紙でお知らせください。</w:t>
      </w:r>
    </w:p>
    <w:p w14:paraId="6283CDBA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</w:t>
      </w:r>
      <w:r w:rsidR="00546C9A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号）</w:t>
      </w:r>
    </w:p>
    <w:p w14:paraId="757830E8" w14:textId="77777777" w:rsidR="00B77465" w:rsidRDefault="00B77465">
      <w:pPr>
        <w:pStyle w:val="a3"/>
        <w:rPr>
          <w:spacing w:val="0"/>
        </w:rPr>
      </w:pPr>
    </w:p>
    <w:p w14:paraId="1EF93A68" w14:textId="77777777" w:rsidR="006E6D03" w:rsidRPr="00691359" w:rsidRDefault="00546C9A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埼玉県</w:t>
      </w:r>
      <w:r w:rsidR="00FB77B0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山岳・スポーツクライミング協会</w:t>
      </w:r>
    </w:p>
    <w:p w14:paraId="5A4260A7" w14:textId="77777777" w:rsidR="00B77465" w:rsidRPr="00691359" w:rsidRDefault="006E6D03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</w:t>
      </w:r>
      <w:r w:rsidR="00B77465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申込書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（</w:t>
      </w:r>
      <w:r w:rsidR="00B47032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個人会員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）</w:t>
      </w:r>
    </w:p>
    <w:p w14:paraId="3F82BB56" w14:textId="77777777" w:rsidR="00B77465" w:rsidRDefault="00B77465">
      <w:pPr>
        <w:pStyle w:val="a3"/>
        <w:rPr>
          <w:spacing w:val="0"/>
        </w:rPr>
      </w:pPr>
    </w:p>
    <w:p w14:paraId="1559B5D3" w14:textId="77777777" w:rsidR="00B77465" w:rsidRDefault="006E6D0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77465">
        <w:rPr>
          <w:rFonts w:ascii="ＭＳ 明朝" w:hAnsi="ＭＳ 明朝" w:hint="eastAsia"/>
        </w:rPr>
        <w:t xml:space="preserve">　　年　　月　　日</w:t>
      </w:r>
    </w:p>
    <w:p w14:paraId="2DA1227D" w14:textId="77777777" w:rsidR="00B77465" w:rsidRDefault="00546C9A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19B4F027" w14:textId="77777777" w:rsidR="00546C9A" w:rsidRDefault="00B7746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</w:p>
    <w:p w14:paraId="4D6DBA5F" w14:textId="77777777" w:rsidR="00B77465" w:rsidRDefault="00B77465">
      <w:pPr>
        <w:pStyle w:val="a3"/>
        <w:rPr>
          <w:spacing w:val="0"/>
        </w:rPr>
      </w:pPr>
      <w:r>
        <w:rPr>
          <w:rFonts w:ascii="ＭＳ 明朝" w:hAnsi="ＭＳ 明朝" w:hint="eastAsia"/>
        </w:rPr>
        <w:t>会</w:t>
      </w:r>
      <w:r w:rsidR="00546C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546C9A">
        <w:rPr>
          <w:rFonts w:ascii="ＭＳ 明朝" w:hAnsi="ＭＳ 明朝" w:hint="eastAsia"/>
        </w:rPr>
        <w:t xml:space="preserve">　　　　　　　</w:t>
      </w:r>
      <w:r w:rsidR="00B87C49">
        <w:rPr>
          <w:rFonts w:ascii="ＭＳ 明朝" w:hAnsi="ＭＳ 明朝" w:hint="eastAsia"/>
        </w:rPr>
        <w:t xml:space="preserve">　</w:t>
      </w:r>
      <w:r w:rsidR="00546C9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05939CD1" w14:textId="77777777" w:rsidR="00B77465" w:rsidRPr="00546C9A" w:rsidRDefault="00B77465">
      <w:pPr>
        <w:pStyle w:val="a3"/>
        <w:rPr>
          <w:spacing w:val="0"/>
        </w:rPr>
      </w:pPr>
    </w:p>
    <w:p w14:paraId="0AF3AA49" w14:textId="77777777" w:rsidR="00B77465" w:rsidRDefault="00B77465">
      <w:pPr>
        <w:pStyle w:val="a3"/>
        <w:rPr>
          <w:spacing w:val="0"/>
        </w:rPr>
      </w:pPr>
    </w:p>
    <w:p w14:paraId="40D87A60" w14:textId="77777777" w:rsidR="00B77465" w:rsidRDefault="00546C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  <w:r w:rsidR="00B77465">
        <w:rPr>
          <w:rFonts w:ascii="ＭＳ 明朝" w:hAnsi="ＭＳ 明朝" w:hint="eastAsia"/>
        </w:rPr>
        <w:t xml:space="preserve">　</w:t>
      </w:r>
      <w:r w:rsidR="006E6D03">
        <w:rPr>
          <w:rFonts w:ascii="ＭＳ 明朝" w:hAnsi="ＭＳ 明朝" w:hint="eastAsia"/>
        </w:rPr>
        <w:t>定款</w:t>
      </w:r>
      <w:r w:rsidR="00B77465">
        <w:rPr>
          <w:rFonts w:ascii="ＭＳ 明朝" w:hAnsi="ＭＳ 明朝" w:hint="eastAsia"/>
        </w:rPr>
        <w:t xml:space="preserve">　第</w:t>
      </w:r>
      <w:r>
        <w:rPr>
          <w:rFonts w:ascii="ＭＳ 明朝" w:hAnsi="ＭＳ 明朝" w:hint="eastAsia"/>
        </w:rPr>
        <w:t>８</w:t>
      </w:r>
      <w:r w:rsidR="00B77465">
        <w:rPr>
          <w:rFonts w:ascii="ＭＳ 明朝" w:hAnsi="ＭＳ 明朝" w:hint="eastAsia"/>
        </w:rPr>
        <w:t>条　に基づき、必要</w:t>
      </w:r>
      <w:r w:rsidR="00C2271F">
        <w:rPr>
          <w:rFonts w:ascii="ＭＳ 明朝" w:hAnsi="ＭＳ 明朝" w:hint="eastAsia"/>
        </w:rPr>
        <w:t>事項を記入し</w:t>
      </w:r>
      <w:r w:rsidR="00B77465">
        <w:rPr>
          <w:rFonts w:ascii="ＭＳ 明朝" w:hAnsi="ＭＳ 明朝" w:hint="eastAsia"/>
        </w:rPr>
        <w:t>、</w:t>
      </w:r>
      <w:r w:rsidRPr="00546C9A">
        <w:rPr>
          <w:rFonts w:ascii="ＭＳ 明朝" w:hAnsi="ＭＳ 明朝" w:hint="eastAsia"/>
        </w:rPr>
        <w:t>一般社団法人</w:t>
      </w:r>
      <w:r w:rsidR="00B77465">
        <w:rPr>
          <w:rFonts w:ascii="ＭＳ 明朝" w:hAnsi="ＭＳ 明朝" w:hint="eastAsia"/>
        </w:rPr>
        <w:t>埼玉県</w:t>
      </w:r>
      <w:r w:rsidR="00FB77B0">
        <w:rPr>
          <w:rFonts w:ascii="ＭＳ 明朝" w:hAnsi="ＭＳ 明朝" w:hint="eastAsia"/>
        </w:rPr>
        <w:t>山岳・スポーツクライミング協会</w:t>
      </w:r>
      <w:r w:rsidR="00B77465">
        <w:rPr>
          <w:rFonts w:ascii="ＭＳ 明朝" w:hAnsi="ＭＳ 明朝" w:hint="eastAsia"/>
        </w:rPr>
        <w:t>に</w:t>
      </w:r>
      <w:r w:rsidR="006E6D03">
        <w:rPr>
          <w:rFonts w:ascii="ＭＳ 明朝" w:hAnsi="ＭＳ 明朝" w:hint="eastAsia"/>
        </w:rPr>
        <w:t>入会を</w:t>
      </w:r>
      <w:r w:rsidR="00B77465">
        <w:rPr>
          <w:rFonts w:ascii="ＭＳ 明朝" w:hAnsi="ＭＳ 明朝" w:hint="eastAsia"/>
        </w:rPr>
        <w:t>申し込みます。</w:t>
      </w:r>
    </w:p>
    <w:p w14:paraId="4BDB9622" w14:textId="77777777" w:rsidR="00C2271F" w:rsidRPr="00C2271F" w:rsidRDefault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546C9A" w14:paraId="4F92BCA1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421B675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3058A8BC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544E013F" w14:textId="77777777" w:rsidR="00546C9A" w:rsidRDefault="00546C9A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546C9A" w14:paraId="058D3ACF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B5B5829" w14:textId="77777777" w:rsidR="00546C9A" w:rsidRPr="00C15B5E" w:rsidRDefault="00546C9A" w:rsidP="00E777B7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15B5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A51F769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546C9A" w14:paraId="19B3A1FF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1615CB81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5D2CBF18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18ABF482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  <w:p w14:paraId="17CFCB36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546C9A" w14:paraId="28719EC1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1B5A8323" w14:textId="77777777" w:rsidR="00546C9A" w:rsidRDefault="00546C9A" w:rsidP="00C2271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  <w:r w:rsidR="00C2271F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7654" w:type="dxa"/>
            <w:vAlign w:val="center"/>
          </w:tcPr>
          <w:p w14:paraId="7A65A4D6" w14:textId="77777777" w:rsidR="00546C9A" w:rsidRDefault="00546C9A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61340E65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29E4131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</w:tcPr>
          <w:p w14:paraId="2DBCAC40" w14:textId="77777777" w:rsidR="00C2271F" w:rsidRDefault="00512121" w:rsidP="005121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※登山歴</w:t>
            </w:r>
          </w:p>
          <w:p w14:paraId="3A28DFC1" w14:textId="77777777" w:rsidR="00512121" w:rsidRDefault="00FB68AA" w:rsidP="005121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FB68AA">
              <w:rPr>
                <w:rFonts w:ascii="ＭＳ 明朝" w:hAnsi="ＭＳ 明朝" w:hint="eastAsia"/>
              </w:rPr>
              <w:t>山岳</w:t>
            </w:r>
            <w:r w:rsidR="00A231AA">
              <w:rPr>
                <w:rFonts w:ascii="ＭＳ 明朝" w:hAnsi="ＭＳ 明朝" w:hint="eastAsia"/>
              </w:rPr>
              <w:t>保険</w:t>
            </w:r>
            <w:r w:rsidRPr="00FB68AA">
              <w:rPr>
                <w:rFonts w:ascii="ＭＳ 明朝" w:hAnsi="ＭＳ 明朝" w:hint="eastAsia"/>
              </w:rPr>
              <w:t>加入</w:t>
            </w:r>
            <w:r w:rsidR="00A231AA">
              <w:rPr>
                <w:rFonts w:ascii="ＭＳ 明朝" w:hAnsi="ＭＳ 明朝" w:hint="eastAsia"/>
              </w:rPr>
              <w:t>の有無と保険名</w:t>
            </w:r>
          </w:p>
          <w:p w14:paraId="4D1CB40C" w14:textId="77777777" w:rsidR="00512121" w:rsidRDefault="00512121" w:rsidP="00B61D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61D2A">
              <w:rPr>
                <w:rFonts w:ascii="ＭＳ 明朝" w:hAnsi="ＭＳ 明朝" w:hint="eastAsia"/>
              </w:rPr>
              <w:t>協会</w:t>
            </w:r>
            <w:r w:rsidR="00B61D2A" w:rsidRPr="00B61D2A">
              <w:rPr>
                <w:rFonts w:ascii="ＭＳ 明朝" w:hAnsi="ＭＳ 明朝" w:hint="eastAsia"/>
              </w:rPr>
              <w:t>への要望</w:t>
            </w:r>
            <w:r w:rsidR="00B61D2A">
              <w:rPr>
                <w:rFonts w:ascii="ＭＳ 明朝" w:hAnsi="ＭＳ 明朝" w:hint="eastAsia"/>
              </w:rPr>
              <w:t>等</w:t>
            </w:r>
          </w:p>
        </w:tc>
      </w:tr>
    </w:tbl>
    <w:p w14:paraId="251910F5" w14:textId="77777777" w:rsidR="00C2271F" w:rsidRDefault="00C2271F">
      <w:pPr>
        <w:pStyle w:val="a3"/>
        <w:rPr>
          <w:spacing w:val="0"/>
        </w:rPr>
      </w:pPr>
    </w:p>
    <w:p w14:paraId="4DAC5FCB" w14:textId="77777777" w:rsidR="00C2271F" w:rsidRDefault="00C2271F">
      <w:pPr>
        <w:pStyle w:val="a3"/>
        <w:rPr>
          <w:spacing w:val="0"/>
        </w:rPr>
      </w:pPr>
    </w:p>
    <w:p w14:paraId="68E3D1F3" w14:textId="77777777" w:rsidR="00C2271F" w:rsidRDefault="00C2271F">
      <w:pPr>
        <w:pStyle w:val="a3"/>
        <w:rPr>
          <w:spacing w:val="0"/>
        </w:rPr>
      </w:pPr>
    </w:p>
    <w:p w14:paraId="06FA4401" w14:textId="77777777" w:rsidR="00B77465" w:rsidRDefault="00B77465">
      <w:pPr>
        <w:pStyle w:val="a3"/>
        <w:rPr>
          <w:spacing w:val="0"/>
        </w:rPr>
      </w:pPr>
    </w:p>
    <w:p w14:paraId="4A0F7CFB" w14:textId="77777777" w:rsidR="00B77465" w:rsidRDefault="00B7746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B77465" w:rsidRPr="00571E60" w14:paraId="372D5B19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7FE0" w14:textId="77777777" w:rsidR="00B77465" w:rsidRDefault="00B77465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6E6D0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12489449" w14:textId="77777777" w:rsidR="00B77465" w:rsidRDefault="00B7746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46C9A"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</w:t>
            </w:r>
            <w:r w:rsidR="00FB77B0">
              <w:rPr>
                <w:rFonts w:ascii="ＭＳ 明朝" w:hAnsi="ＭＳ 明朝" w:hint="eastAsia"/>
              </w:rPr>
              <w:t>山岳・スポーツクライミング協会</w:t>
            </w:r>
            <w:r>
              <w:rPr>
                <w:rFonts w:ascii="ＭＳ 明朝" w:hAnsi="ＭＳ 明朝" w:hint="eastAsia"/>
              </w:rPr>
              <w:t xml:space="preserve">　理事会　で　承認</w:t>
            </w:r>
          </w:p>
          <w:p w14:paraId="056D7B2E" w14:textId="77777777" w:rsidR="00C2271F" w:rsidRDefault="00C2271F">
            <w:pPr>
              <w:pStyle w:val="a3"/>
              <w:rPr>
                <w:spacing w:val="0"/>
              </w:rPr>
            </w:pPr>
          </w:p>
          <w:p w14:paraId="541B5233" w14:textId="77777777" w:rsidR="00B77465" w:rsidRDefault="00B7746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620CAF7D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（様式第１０号－１）</w:t>
      </w:r>
    </w:p>
    <w:p w14:paraId="1BB52D59" w14:textId="77777777" w:rsidR="00C2271F" w:rsidRDefault="00C2271F" w:rsidP="00C2271F">
      <w:pPr>
        <w:pStyle w:val="a3"/>
        <w:rPr>
          <w:spacing w:val="0"/>
        </w:rPr>
      </w:pPr>
    </w:p>
    <w:p w14:paraId="10996822" w14:textId="77777777" w:rsidR="00C2271F" w:rsidRPr="00691359" w:rsidRDefault="00C2271F" w:rsidP="00C2271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683C87B0" w14:textId="77777777" w:rsidR="00C2271F" w:rsidRPr="00691359" w:rsidRDefault="00C2271F" w:rsidP="00C2271F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入会申込書（</w:t>
      </w:r>
      <w:r w:rsidR="00512121"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賛助</w:t>
      </w: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会員・団体）</w:t>
      </w:r>
    </w:p>
    <w:p w14:paraId="752E52A3" w14:textId="77777777" w:rsidR="00C2271F" w:rsidRDefault="00C2271F" w:rsidP="00C2271F">
      <w:pPr>
        <w:pStyle w:val="a3"/>
        <w:rPr>
          <w:spacing w:val="0"/>
        </w:rPr>
      </w:pPr>
    </w:p>
    <w:p w14:paraId="0D25200B" w14:textId="77777777" w:rsidR="00C2271F" w:rsidRDefault="00C2271F" w:rsidP="00C227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644AFDF7" w14:textId="77777777" w:rsidR="00C2271F" w:rsidRDefault="00C2271F" w:rsidP="00C2271F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2BFDE0DF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埼玉県山岳・スポーツクライミング協会</w:t>
      </w:r>
    </w:p>
    <w:p w14:paraId="45A89351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会　長　　　　　　　　　</w:t>
      </w:r>
      <w:r w:rsidR="00B87C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6F286F20" w14:textId="77777777" w:rsidR="00C2271F" w:rsidRPr="00546C9A" w:rsidRDefault="00C2271F" w:rsidP="00C2271F">
      <w:pPr>
        <w:pStyle w:val="a3"/>
        <w:rPr>
          <w:spacing w:val="0"/>
        </w:rPr>
      </w:pPr>
    </w:p>
    <w:p w14:paraId="7D3C239F" w14:textId="77777777" w:rsidR="00C2271F" w:rsidRDefault="00C2271F" w:rsidP="00C2271F">
      <w:pPr>
        <w:pStyle w:val="a3"/>
        <w:rPr>
          <w:spacing w:val="0"/>
        </w:rPr>
      </w:pPr>
    </w:p>
    <w:p w14:paraId="072F747D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　定款　第８条　に基づき、必要事項を記入し、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埼玉県山岳・スポーツクライミング協会に入会を申し込みます。</w:t>
      </w:r>
    </w:p>
    <w:p w14:paraId="42949E46" w14:textId="77777777" w:rsidR="00C2271F" w:rsidRPr="00C2271F" w:rsidRDefault="00C2271F" w:rsidP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C2271F" w14:paraId="48196F1C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5A88CC7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4D19577C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03E10DA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C2271F" w14:paraId="0742F358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2C85EF0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2BEEE7E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7545DBDF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E7E1E75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Pr="00C15B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37633DC7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C2271F" w14:paraId="2A9C82CE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1410FF63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6B2238B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1AE7278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  <w:p w14:paraId="30E3B4D1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6F86F759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5152DA3F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728B92AD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2C03C16E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27CBFEF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</w:tcPr>
          <w:p w14:paraId="5800A697" w14:textId="77777777" w:rsidR="00C2271F" w:rsidRDefault="00512121" w:rsidP="0051212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※ホームページアドレス</w:t>
            </w:r>
          </w:p>
        </w:tc>
      </w:tr>
    </w:tbl>
    <w:p w14:paraId="272052E2" w14:textId="77777777" w:rsidR="00C2271F" w:rsidRDefault="00C2271F" w:rsidP="00C2271F">
      <w:pPr>
        <w:pStyle w:val="a3"/>
        <w:rPr>
          <w:spacing w:val="0"/>
        </w:rPr>
      </w:pPr>
    </w:p>
    <w:p w14:paraId="1E186B3D" w14:textId="77777777" w:rsidR="00C2271F" w:rsidRDefault="00C2271F" w:rsidP="00C2271F">
      <w:pPr>
        <w:pStyle w:val="a3"/>
        <w:rPr>
          <w:spacing w:val="0"/>
        </w:rPr>
      </w:pPr>
    </w:p>
    <w:p w14:paraId="29D6D369" w14:textId="77777777" w:rsidR="00C2271F" w:rsidRDefault="00C2271F" w:rsidP="00C2271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C2271F" w:rsidRPr="00571E60" w14:paraId="667119FA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2B3A" w14:textId="77777777" w:rsidR="00C2271F" w:rsidRDefault="00C2271F" w:rsidP="00E777B7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14:paraId="107C1FDF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埼玉県山岳・スポーツクライミング協会　理事会　で　承認</w:t>
            </w:r>
          </w:p>
          <w:p w14:paraId="04DF72A6" w14:textId="77777777" w:rsidR="00C2271F" w:rsidRDefault="00C2271F" w:rsidP="00E777B7">
            <w:pPr>
              <w:pStyle w:val="a3"/>
              <w:rPr>
                <w:spacing w:val="0"/>
              </w:rPr>
            </w:pPr>
          </w:p>
          <w:p w14:paraId="0B3E0C78" w14:textId="77777777" w:rsidR="00C2271F" w:rsidRDefault="00C2271F" w:rsidP="00E777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1BFE897A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（様式第１０号－２）</w:t>
      </w:r>
    </w:p>
    <w:p w14:paraId="0EECD840" w14:textId="77777777" w:rsidR="00C2271F" w:rsidRDefault="00C2271F" w:rsidP="00C2271F">
      <w:pPr>
        <w:pStyle w:val="a3"/>
        <w:rPr>
          <w:spacing w:val="0"/>
        </w:rPr>
      </w:pPr>
    </w:p>
    <w:p w14:paraId="2F30DB4E" w14:textId="77777777" w:rsidR="00C2271F" w:rsidRPr="00691359" w:rsidRDefault="00C2271F" w:rsidP="00C2271F">
      <w:pPr>
        <w:pStyle w:val="a3"/>
        <w:spacing w:line="440" w:lineRule="exact"/>
        <w:jc w:val="center"/>
        <w:rPr>
          <w:rFonts w:ascii="ＭＳ ゴシック" w:eastAsia="ＭＳ ゴシック" w:hAnsi="ＭＳ ゴシック" w:cs="ＭＳ ゴシック"/>
          <w:spacing w:val="8"/>
          <w:sz w:val="32"/>
          <w:szCs w:val="40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一般社団法人埼玉県山岳・スポーツクライミング協会</w:t>
      </w:r>
    </w:p>
    <w:p w14:paraId="005A00D4" w14:textId="77777777" w:rsidR="00C2271F" w:rsidRPr="00691359" w:rsidRDefault="00C2271F" w:rsidP="00C2271F">
      <w:pPr>
        <w:pStyle w:val="a3"/>
        <w:spacing w:line="440" w:lineRule="exact"/>
        <w:jc w:val="center"/>
        <w:rPr>
          <w:spacing w:val="0"/>
          <w:sz w:val="21"/>
        </w:rPr>
      </w:pPr>
      <w:r w:rsidRPr="00691359">
        <w:rPr>
          <w:rFonts w:ascii="ＭＳ ゴシック" w:eastAsia="ＭＳ ゴシック" w:hAnsi="ＭＳ ゴシック" w:cs="ＭＳ ゴシック" w:hint="eastAsia"/>
          <w:spacing w:val="8"/>
          <w:sz w:val="32"/>
          <w:szCs w:val="40"/>
        </w:rPr>
        <w:t>入会申込書（賛助会員・個人）</w:t>
      </w:r>
    </w:p>
    <w:p w14:paraId="17DE6F0E" w14:textId="77777777" w:rsidR="00C2271F" w:rsidRDefault="00C2271F" w:rsidP="00C2271F">
      <w:pPr>
        <w:pStyle w:val="a3"/>
        <w:rPr>
          <w:spacing w:val="0"/>
        </w:rPr>
      </w:pPr>
    </w:p>
    <w:p w14:paraId="4B571BBE" w14:textId="77777777" w:rsidR="00C2271F" w:rsidRDefault="00C2271F" w:rsidP="00C2271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14:paraId="67D01DF2" w14:textId="77777777" w:rsidR="00C2271F" w:rsidRDefault="00C2271F" w:rsidP="00C2271F">
      <w:pPr>
        <w:pStyle w:val="a3"/>
        <w:rPr>
          <w:spacing w:val="0"/>
        </w:rPr>
      </w:pPr>
      <w:r w:rsidRPr="00546C9A">
        <w:rPr>
          <w:rFonts w:hint="eastAsia"/>
          <w:spacing w:val="0"/>
        </w:rPr>
        <w:t>一般社団法人</w:t>
      </w:r>
    </w:p>
    <w:p w14:paraId="3619BBBC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埼玉県山岳・スポーツクライミング協会</w:t>
      </w:r>
    </w:p>
    <w:p w14:paraId="1443E794" w14:textId="77777777" w:rsidR="00C2271F" w:rsidRDefault="00C2271F" w:rsidP="00C2271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会　長　　　　　　　　　</w:t>
      </w:r>
      <w:r w:rsidR="00B87C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0C17C8CC" w14:textId="77777777" w:rsidR="00C2271F" w:rsidRPr="00546C9A" w:rsidRDefault="00C2271F" w:rsidP="00C2271F">
      <w:pPr>
        <w:pStyle w:val="a3"/>
        <w:rPr>
          <w:spacing w:val="0"/>
        </w:rPr>
      </w:pPr>
    </w:p>
    <w:p w14:paraId="077EFE26" w14:textId="77777777" w:rsidR="00C2271F" w:rsidRDefault="00C2271F" w:rsidP="00C2271F">
      <w:pPr>
        <w:pStyle w:val="a3"/>
        <w:rPr>
          <w:spacing w:val="0"/>
        </w:rPr>
      </w:pPr>
    </w:p>
    <w:p w14:paraId="2DE8A896" w14:textId="77777777" w:rsidR="00C2271F" w:rsidRDefault="00C2271F" w:rsidP="00C227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　定款　第８条　に基づき、必要事項を記入し、</w:t>
      </w:r>
      <w:r w:rsidRPr="00546C9A">
        <w:rPr>
          <w:rFonts w:ascii="ＭＳ 明朝" w:hAnsi="ＭＳ 明朝" w:hint="eastAsia"/>
        </w:rPr>
        <w:t>一般社団法人</w:t>
      </w:r>
      <w:r>
        <w:rPr>
          <w:rFonts w:ascii="ＭＳ 明朝" w:hAnsi="ＭＳ 明朝" w:hint="eastAsia"/>
        </w:rPr>
        <w:t>埼玉県山岳・スポーツクライミング協会に入会を申し込みます。</w:t>
      </w:r>
    </w:p>
    <w:p w14:paraId="51983F7C" w14:textId="77777777" w:rsidR="00C2271F" w:rsidRPr="00C2271F" w:rsidRDefault="00C2271F" w:rsidP="00C2271F">
      <w:pPr>
        <w:pStyle w:val="a3"/>
        <w:rPr>
          <w:spacing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7553"/>
      </w:tblGrid>
      <w:tr w:rsidR="00C2271F" w14:paraId="4019FE08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58C84C57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654" w:type="dxa"/>
          </w:tcPr>
          <w:p w14:paraId="17258CB6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693D333" w14:textId="77777777" w:rsidR="00C2271F" w:rsidRDefault="00C2271F" w:rsidP="00E777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C2271F" w14:paraId="74DAEBFB" w14:textId="77777777" w:rsidTr="0048038D">
        <w:trPr>
          <w:trHeight w:val="74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0333CB7" w14:textId="77777777" w:rsidR="00C2271F" w:rsidRPr="00C15B5E" w:rsidRDefault="00C2271F" w:rsidP="00E777B7">
            <w:pPr>
              <w:pStyle w:val="a3"/>
              <w:rPr>
                <w:rFonts w:ascii="ＭＳ 明朝" w:hAnsi="ＭＳ 明朝"/>
              </w:rPr>
            </w:pPr>
            <w:r w:rsidRPr="00C15B5E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15B5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8AD2116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　印</w:t>
            </w:r>
          </w:p>
        </w:tc>
      </w:tr>
      <w:tr w:rsidR="00C2271F" w14:paraId="3DC6F116" w14:textId="77777777" w:rsidTr="0048038D">
        <w:trPr>
          <w:trHeight w:val="740"/>
        </w:trPr>
        <w:tc>
          <w:tcPr>
            <w:tcW w:w="1985" w:type="dxa"/>
            <w:vAlign w:val="center"/>
          </w:tcPr>
          <w:p w14:paraId="0D9BF5B8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  <w:p w14:paraId="332E5F4C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（携帯番号）</w:t>
            </w:r>
          </w:p>
        </w:tc>
        <w:tc>
          <w:tcPr>
            <w:tcW w:w="7654" w:type="dxa"/>
            <w:vAlign w:val="center"/>
          </w:tcPr>
          <w:p w14:paraId="150ABD14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  <w:p w14:paraId="58047345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04D4D0AF" w14:textId="77777777" w:rsidTr="0048038D">
        <w:trPr>
          <w:trHeight w:val="641"/>
        </w:trPr>
        <w:tc>
          <w:tcPr>
            <w:tcW w:w="1985" w:type="dxa"/>
            <w:vAlign w:val="center"/>
          </w:tcPr>
          <w:p w14:paraId="141BBCB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0723D5FC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  <w:tr w:rsidR="00C2271F" w14:paraId="48D56FEC" w14:textId="77777777" w:rsidTr="0048038D">
        <w:trPr>
          <w:trHeight w:val="1841"/>
        </w:trPr>
        <w:tc>
          <w:tcPr>
            <w:tcW w:w="1985" w:type="dxa"/>
            <w:vAlign w:val="center"/>
          </w:tcPr>
          <w:p w14:paraId="73567C86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654" w:type="dxa"/>
            <w:vAlign w:val="center"/>
          </w:tcPr>
          <w:p w14:paraId="57F40E4C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3F33834E" w14:textId="77777777" w:rsidR="00C2271F" w:rsidRDefault="00C2271F" w:rsidP="00C2271F">
      <w:pPr>
        <w:pStyle w:val="a3"/>
        <w:rPr>
          <w:spacing w:val="0"/>
        </w:rPr>
      </w:pPr>
    </w:p>
    <w:p w14:paraId="3641279F" w14:textId="77777777" w:rsidR="00C2271F" w:rsidRDefault="00C2271F" w:rsidP="00C2271F">
      <w:pPr>
        <w:pStyle w:val="a3"/>
        <w:rPr>
          <w:spacing w:val="0"/>
        </w:rPr>
      </w:pPr>
    </w:p>
    <w:p w14:paraId="7C99C1E5" w14:textId="77777777" w:rsidR="00C2271F" w:rsidRDefault="00C2271F" w:rsidP="00C2271F">
      <w:pPr>
        <w:pStyle w:val="a3"/>
        <w:rPr>
          <w:spacing w:val="0"/>
        </w:rPr>
      </w:pPr>
    </w:p>
    <w:p w14:paraId="31B064CE" w14:textId="77777777" w:rsidR="00C2271F" w:rsidRDefault="00C2271F" w:rsidP="00C2271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6"/>
      </w:tblGrid>
      <w:tr w:rsidR="00C2271F" w:rsidRPr="00571E60" w14:paraId="6FE9B7DA" w14:textId="77777777" w:rsidTr="0048038D">
        <w:trPr>
          <w:trHeight w:hRule="exact" w:val="1845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AFE" w14:textId="77777777" w:rsidR="00C2271F" w:rsidRDefault="00C2271F" w:rsidP="00E777B7">
            <w:pPr>
              <w:pStyle w:val="a3"/>
              <w:spacing w:before="250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14:paraId="4E04B90A" w14:textId="77777777" w:rsidR="00C2271F" w:rsidRDefault="00C2271F" w:rsidP="00E777B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46C9A">
              <w:rPr>
                <w:rFonts w:ascii="ＭＳ 明朝" w:hAnsi="ＭＳ 明朝" w:hint="eastAsia"/>
              </w:rPr>
              <w:t>一般社団法人</w:t>
            </w:r>
            <w:r>
              <w:rPr>
                <w:rFonts w:ascii="ＭＳ 明朝" w:hAnsi="ＭＳ 明朝" w:hint="eastAsia"/>
              </w:rPr>
              <w:t>埼玉県山岳・スポーツクライミング協会　理事会　で　承認</w:t>
            </w:r>
          </w:p>
          <w:p w14:paraId="263B9B83" w14:textId="77777777" w:rsidR="00C2271F" w:rsidRDefault="00C2271F" w:rsidP="00E777B7">
            <w:pPr>
              <w:pStyle w:val="a3"/>
              <w:rPr>
                <w:spacing w:val="0"/>
              </w:rPr>
            </w:pPr>
          </w:p>
          <w:p w14:paraId="57C9B320" w14:textId="77777777" w:rsidR="00C2271F" w:rsidRDefault="00C2271F" w:rsidP="00E777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会　長　　　　　　　　　　　印</w:t>
            </w:r>
          </w:p>
        </w:tc>
      </w:tr>
    </w:tbl>
    <w:p w14:paraId="743F0F3E" w14:textId="77777777" w:rsidR="00B77465" w:rsidRPr="00C2271F" w:rsidRDefault="00B77465" w:rsidP="00C2271F">
      <w:pPr>
        <w:pStyle w:val="a3"/>
        <w:rPr>
          <w:spacing w:val="0"/>
        </w:rPr>
      </w:pPr>
    </w:p>
    <w:sectPr w:rsidR="00B77465" w:rsidRPr="00C2271F" w:rsidSect="00691359">
      <w:pgSz w:w="11906" w:h="16838" w:code="9"/>
      <w:pgMar w:top="1701" w:right="1134" w:bottom="1134" w:left="1134" w:header="720" w:footer="720" w:gutter="0"/>
      <w:cols w:space="720"/>
      <w:noEndnote/>
      <w:docGrid w:type="linesAndChars" w:linePitch="291" w:charSpace="-1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BE3" w14:textId="77777777" w:rsidR="00964064" w:rsidRDefault="00964064" w:rsidP="006C3C79">
      <w:r>
        <w:separator/>
      </w:r>
    </w:p>
  </w:endnote>
  <w:endnote w:type="continuationSeparator" w:id="0">
    <w:p w14:paraId="3BBBFA97" w14:textId="77777777" w:rsidR="00964064" w:rsidRDefault="00964064" w:rsidP="006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0252" w14:textId="77777777" w:rsidR="00964064" w:rsidRDefault="00964064" w:rsidP="006C3C79">
      <w:r>
        <w:separator/>
      </w:r>
    </w:p>
  </w:footnote>
  <w:footnote w:type="continuationSeparator" w:id="0">
    <w:p w14:paraId="31D415BF" w14:textId="77777777" w:rsidR="00964064" w:rsidRDefault="00964064" w:rsidP="006C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65"/>
    <w:rsid w:val="001B0EAE"/>
    <w:rsid w:val="002778FC"/>
    <w:rsid w:val="002C747C"/>
    <w:rsid w:val="00412614"/>
    <w:rsid w:val="0048038D"/>
    <w:rsid w:val="00497937"/>
    <w:rsid w:val="004E6FAF"/>
    <w:rsid w:val="004F3552"/>
    <w:rsid w:val="00512121"/>
    <w:rsid w:val="00546C9A"/>
    <w:rsid w:val="00571E60"/>
    <w:rsid w:val="00593C72"/>
    <w:rsid w:val="00610A5D"/>
    <w:rsid w:val="00691359"/>
    <w:rsid w:val="006C3C79"/>
    <w:rsid w:val="006E6D03"/>
    <w:rsid w:val="007436E2"/>
    <w:rsid w:val="008838EE"/>
    <w:rsid w:val="00915145"/>
    <w:rsid w:val="00964064"/>
    <w:rsid w:val="009D1A21"/>
    <w:rsid w:val="009D1BD5"/>
    <w:rsid w:val="00A231AA"/>
    <w:rsid w:val="00AD30E8"/>
    <w:rsid w:val="00B47032"/>
    <w:rsid w:val="00B61D2A"/>
    <w:rsid w:val="00B77465"/>
    <w:rsid w:val="00B87C49"/>
    <w:rsid w:val="00C15B5E"/>
    <w:rsid w:val="00C2271F"/>
    <w:rsid w:val="00D23EEF"/>
    <w:rsid w:val="00D346B9"/>
    <w:rsid w:val="00E6517E"/>
    <w:rsid w:val="00E777B7"/>
    <w:rsid w:val="00EA4061"/>
    <w:rsid w:val="00EF59CA"/>
    <w:rsid w:val="00F5087B"/>
    <w:rsid w:val="00F75D56"/>
    <w:rsid w:val="00FB68AA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48C71"/>
  <w15:docId w15:val="{BA0E8F8D-3392-42D2-8165-E54BFD99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C79"/>
  </w:style>
  <w:style w:type="paragraph" w:styleId="a6">
    <w:name w:val="footer"/>
    <w:basedOn w:val="a"/>
    <w:link w:val="a7"/>
    <w:uiPriority w:val="99"/>
    <w:unhideWhenUsed/>
    <w:rsid w:val="006C3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C79"/>
  </w:style>
  <w:style w:type="table" w:styleId="a8">
    <w:name w:val="Table Grid"/>
    <w:basedOn w:val="a1"/>
    <w:uiPriority w:val="59"/>
    <w:rsid w:val="0074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9733;SMSCA&#29702;&#20107;&#20250;&#31561;&#9733;\20200217&#32153;&#32154;&#30906;&#35469;&#26360;&#65288;&#20837;&#20250;&#30003;&#36796;&#26360;&#65289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D59F-5480-498D-A649-F6AFDBFD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熊谷市教育委員会</dc:creator>
  <cp:lastModifiedBy>加藤 文太</cp:lastModifiedBy>
  <cp:revision>3</cp:revision>
  <dcterms:created xsi:type="dcterms:W3CDTF">2022-06-14T06:37:00Z</dcterms:created>
  <dcterms:modified xsi:type="dcterms:W3CDTF">2022-06-14T06:39:00Z</dcterms:modified>
</cp:coreProperties>
</file>